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85" w:rsidRDefault="004E0A85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</w:p>
    <w:p w:rsidR="00034C8B" w:rsidRPr="00034C8B" w:rsidRDefault="00034C8B" w:rsidP="00034C8B">
      <w:pPr>
        <w:rPr>
          <w:lang w:val="en-US"/>
        </w:rPr>
      </w:pPr>
    </w:p>
    <w:p w:rsidR="00692EE6" w:rsidRPr="004027E3" w:rsidRDefault="00223716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07695" cy="80835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94D" w:rsidRDefault="002F594D" w:rsidP="00692EE6">
                            <w:r w:rsidRPr="00B24C1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4180" cy="716915"/>
                                  <wp:effectExtent l="0" t="0" r="0" b="0"/>
                                  <wp:docPr id="4" name="Рисунок 4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18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7.85pt;height:63.6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" filled="f" stroked="f">
                <v:textbox style="mso-fit-shape-to-text:t">
                  <w:txbxContent>
                    <w:p w:rsidR="002F594D" w:rsidRDefault="002F594D" w:rsidP="00692EE6">
                      <w:r w:rsidRPr="00B24C1E">
                        <w:rPr>
                          <w:noProof/>
                        </w:rPr>
                        <w:drawing>
                          <wp:inline distT="0" distB="0" distL="0" distR="0">
                            <wp:extent cx="424180" cy="716915"/>
                            <wp:effectExtent l="0" t="0" r="0" b="0"/>
                            <wp:docPr id="4" name="Рисунок 4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180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92EE6" w:rsidRPr="004027E3" w:rsidRDefault="00692EE6" w:rsidP="00692EE6">
      <w:pPr>
        <w:pStyle w:val="1"/>
        <w:ind w:left="5387"/>
        <w:jc w:val="left"/>
        <w:rPr>
          <w:rFonts w:ascii="Liberation Serif" w:hAnsi="Liberation Serif"/>
          <w:bCs/>
          <w:iCs w:val="0"/>
          <w:sz w:val="24"/>
        </w:rPr>
      </w:pPr>
    </w:p>
    <w:p w:rsidR="00692EE6" w:rsidRPr="004027E3" w:rsidRDefault="00692EE6" w:rsidP="00692EE6">
      <w:pPr>
        <w:jc w:val="center"/>
        <w:rPr>
          <w:rFonts w:ascii="Liberation Serif" w:hAnsi="Liberation Serif"/>
          <w:b/>
          <w:sz w:val="28"/>
        </w:rPr>
      </w:pPr>
    </w:p>
    <w:p w:rsidR="00692EE6" w:rsidRPr="004027E3" w:rsidRDefault="00692EE6" w:rsidP="00692EE6">
      <w:pPr>
        <w:spacing w:before="120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СВЕРДЛОВСКАЯ ОБЛАСТЬ</w:t>
      </w:r>
    </w:p>
    <w:p w:rsidR="00692EE6" w:rsidRPr="004027E3" w:rsidRDefault="00692EE6" w:rsidP="00692EE6">
      <w:pPr>
        <w:spacing w:line="233" w:lineRule="auto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АДМИНИСТРАЦИЯ КАМЕНСК-УРАЛЬСКОГО ГОРОДСКОГО ОКРУГА</w:t>
      </w:r>
    </w:p>
    <w:p w:rsidR="00692EE6" w:rsidRPr="004027E3" w:rsidRDefault="00692EE6" w:rsidP="00692EE6">
      <w:pPr>
        <w:spacing w:before="40" w:line="233" w:lineRule="auto"/>
        <w:jc w:val="center"/>
        <w:rPr>
          <w:rFonts w:ascii="Liberation Serif" w:hAnsi="Liberation Serif"/>
          <w:b/>
          <w:spacing w:val="50"/>
          <w:sz w:val="32"/>
        </w:rPr>
      </w:pPr>
      <w:r w:rsidRPr="004027E3">
        <w:rPr>
          <w:rFonts w:ascii="Liberation Serif" w:hAnsi="Liberation Serif"/>
          <w:b/>
          <w:spacing w:val="50"/>
          <w:sz w:val="32"/>
        </w:rPr>
        <w:t>ПОСТАНОВЛЕНИЕ</w:t>
      </w:r>
    </w:p>
    <w:p w:rsidR="00692EE6" w:rsidRPr="00C43439" w:rsidRDefault="00223716" w:rsidP="00692EE6">
      <w:pPr>
        <w:spacing w:before="40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3619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18035" id="Lin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="00692EE6" w:rsidRPr="00C43439">
        <w:rPr>
          <w:rFonts w:ascii="Liberation Serif" w:hAnsi="Liberation Serif"/>
          <w:sz w:val="28"/>
          <w:szCs w:val="28"/>
        </w:rPr>
        <w:t>от</w:t>
      </w:r>
      <w:r w:rsidR="00F64FF9">
        <w:rPr>
          <w:rFonts w:ascii="Liberation Serif" w:hAnsi="Liberation Serif"/>
          <w:sz w:val="28"/>
          <w:szCs w:val="28"/>
        </w:rPr>
        <w:t xml:space="preserve"> _________</w:t>
      </w:r>
      <w:r w:rsidR="00D2563F">
        <w:rPr>
          <w:rFonts w:ascii="Liberation Serif" w:hAnsi="Liberation Serif"/>
          <w:sz w:val="28"/>
          <w:szCs w:val="28"/>
        </w:rPr>
        <w:t xml:space="preserve"> </w:t>
      </w:r>
      <w:r w:rsidR="00692EE6" w:rsidRPr="00C43439">
        <w:rPr>
          <w:rFonts w:ascii="Liberation Serif" w:hAnsi="Liberation Serif"/>
          <w:sz w:val="28"/>
          <w:szCs w:val="28"/>
        </w:rPr>
        <w:t>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F64FF9">
        <w:rPr>
          <w:rFonts w:ascii="Liberation Serif" w:hAnsi="Liberation Serif"/>
          <w:sz w:val="28"/>
          <w:szCs w:val="28"/>
        </w:rPr>
        <w:t>___</w:t>
      </w:r>
    </w:p>
    <w:p w:rsidR="00692EE6" w:rsidRPr="004027E3" w:rsidRDefault="00692EE6" w:rsidP="00692EE6">
      <w:pPr>
        <w:rPr>
          <w:rFonts w:ascii="Liberation Serif" w:hAnsi="Liberation Serif"/>
          <w:sz w:val="28"/>
          <w:szCs w:val="28"/>
        </w:rPr>
      </w:pPr>
    </w:p>
    <w:p w:rsidR="00F64FF9" w:rsidRDefault="00F64FF9" w:rsidP="00F64FF9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4027E3">
        <w:rPr>
          <w:rFonts w:ascii="Liberation Serif" w:hAnsi="Liberation Serif"/>
          <w:b/>
          <w:sz w:val="28"/>
          <w:szCs w:val="28"/>
        </w:rPr>
        <w:t xml:space="preserve">О внесении изменений в муниципальную программу </w:t>
      </w:r>
    </w:p>
    <w:p w:rsidR="00F64FF9" w:rsidRDefault="00F64FF9" w:rsidP="00F64FF9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  <w:r w:rsidRPr="004027E3">
        <w:rPr>
          <w:rFonts w:ascii="Liberation Serif" w:hAnsi="Liberation Serif"/>
          <w:b/>
          <w:bCs/>
          <w:iCs/>
          <w:sz w:val="28"/>
          <w:szCs w:val="28"/>
        </w:rPr>
        <w:t>«</w:t>
      </w:r>
      <w:r w:rsidRPr="00FE79D6">
        <w:rPr>
          <w:rFonts w:ascii="Liberation Serif" w:hAnsi="Liberation Serif"/>
          <w:b/>
          <w:sz w:val="28"/>
          <w:szCs w:val="28"/>
        </w:rPr>
        <w:t>Развитие муниципальной системы образования в Каменск-Уральском городском округе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FE79D6">
        <w:rPr>
          <w:rFonts w:ascii="Liberation Serif" w:hAnsi="Liberation Serif"/>
          <w:b/>
          <w:sz w:val="28"/>
          <w:szCs w:val="28"/>
        </w:rPr>
        <w:t>на 2025-2030 годы</w:t>
      </w:r>
      <w:r w:rsidRPr="004027E3">
        <w:rPr>
          <w:rFonts w:ascii="Liberation Serif" w:hAnsi="Liberation Serif"/>
          <w:b/>
          <w:bCs/>
          <w:iCs/>
          <w:sz w:val="28"/>
          <w:szCs w:val="28"/>
        </w:rPr>
        <w:t>»</w:t>
      </w:r>
    </w:p>
    <w:p w:rsidR="005722A1" w:rsidRPr="004027E3" w:rsidRDefault="005722A1" w:rsidP="00692EE6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</w:p>
    <w:p w:rsidR="00672171" w:rsidRPr="003E2ED2" w:rsidRDefault="008C7FEE" w:rsidP="0067217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r w:rsidR="007A573B" w:rsidRPr="00932C3C">
        <w:rPr>
          <w:rFonts w:ascii="Liberation Serif" w:hAnsi="Liberation Serif"/>
          <w:sz w:val="28"/>
          <w:szCs w:val="28"/>
        </w:rPr>
        <w:t>Порядком формирования и реализации муниципальных программ и комплексных муниципальных программ Каменск-Уральского городского округа, утвержд</w:t>
      </w:r>
      <w:r w:rsidR="00BA5FE2">
        <w:rPr>
          <w:rFonts w:ascii="Liberation Serif" w:hAnsi="Liberation Serif"/>
          <w:sz w:val="28"/>
          <w:szCs w:val="28"/>
        </w:rPr>
        <w:t>е</w:t>
      </w:r>
      <w:r w:rsidR="007A573B" w:rsidRPr="00932C3C">
        <w:rPr>
          <w:rFonts w:ascii="Liberation Serif" w:hAnsi="Liberation Serif"/>
          <w:sz w:val="28"/>
          <w:szCs w:val="28"/>
        </w:rPr>
        <w:t xml:space="preserve">нным постановлением Администрации города Каменска-Уральского от 23.11.2015 № 1666 (в редакции постановлений Администрации города Каменска-Уральского от 17.11.2017 № 984, </w:t>
      </w:r>
      <w:r w:rsidR="007A573B" w:rsidRPr="00932C3C">
        <w:rPr>
          <w:rFonts w:ascii="Liberation Serif" w:hAnsi="Liberation Serif"/>
          <w:sz w:val="28"/>
          <w:szCs w:val="28"/>
        </w:rPr>
        <w:br/>
        <w:t>от 09.10.2019 № 817, постановлений Администрации Каменск-Уральского городского округа от 26.08.2020 № 610, от 29.10.2020 № 824</w:t>
      </w:r>
      <w:r w:rsidR="001C0C8B">
        <w:rPr>
          <w:rFonts w:ascii="Liberation Serif" w:hAnsi="Liberation Serif"/>
          <w:sz w:val="28"/>
          <w:szCs w:val="28"/>
        </w:rPr>
        <w:t xml:space="preserve">, от 02.02.2022 </w:t>
      </w:r>
      <w:r w:rsidR="0078794C">
        <w:rPr>
          <w:rFonts w:ascii="Liberation Serif" w:hAnsi="Liberation Serif"/>
          <w:sz w:val="28"/>
          <w:szCs w:val="28"/>
        </w:rPr>
        <w:br/>
      </w:r>
      <w:r w:rsidR="001C0C8B">
        <w:rPr>
          <w:rFonts w:ascii="Liberation Serif" w:hAnsi="Liberation Serif"/>
          <w:sz w:val="28"/>
          <w:szCs w:val="28"/>
        </w:rPr>
        <w:t>№ 63</w:t>
      </w:r>
      <w:r w:rsidR="00614D84">
        <w:rPr>
          <w:rFonts w:ascii="Liberation Serif" w:hAnsi="Liberation Serif"/>
          <w:sz w:val="28"/>
          <w:szCs w:val="28"/>
        </w:rPr>
        <w:t>, от 04.12.2023 № 781</w:t>
      </w:r>
      <w:r w:rsidR="00F64FF9">
        <w:rPr>
          <w:rFonts w:ascii="Liberation Serif" w:hAnsi="Liberation Serif"/>
          <w:sz w:val="28"/>
          <w:szCs w:val="28"/>
        </w:rPr>
        <w:t xml:space="preserve">, </w:t>
      </w:r>
      <w:r w:rsidR="00F64FF9" w:rsidRPr="00F64FF9">
        <w:rPr>
          <w:rFonts w:ascii="Liberation Serif" w:hAnsi="Liberation Serif"/>
          <w:sz w:val="28"/>
          <w:szCs w:val="28"/>
        </w:rPr>
        <w:t>от 21.11.2024 № 831</w:t>
      </w:r>
      <w:r w:rsidR="007A573B" w:rsidRPr="00932C3C">
        <w:rPr>
          <w:rFonts w:ascii="Liberation Serif" w:hAnsi="Liberation Serif"/>
          <w:sz w:val="28"/>
          <w:szCs w:val="28"/>
        </w:rPr>
        <w:t>) «Об утверждении Порядка формирования и реализации муниципальных программ и комплексных муниципальных программ Каменск-Уральского городского округа», в целях обеспечения прав гражд</w:t>
      </w:r>
      <w:r w:rsidR="004B3FC0">
        <w:rPr>
          <w:rFonts w:ascii="Liberation Serif" w:hAnsi="Liberation Serif"/>
          <w:sz w:val="28"/>
          <w:szCs w:val="28"/>
        </w:rPr>
        <w:t xml:space="preserve">ан на получение общедоступного </w:t>
      </w:r>
      <w:r w:rsidR="007A573B" w:rsidRPr="00932C3C">
        <w:rPr>
          <w:rFonts w:ascii="Liberation Serif" w:hAnsi="Liberation Serif"/>
          <w:sz w:val="28"/>
          <w:szCs w:val="28"/>
        </w:rPr>
        <w:t xml:space="preserve">и качественного образования, эффективного функционирования и развития муниципальной системы образования </w:t>
      </w:r>
      <w:r w:rsidR="006338F3">
        <w:rPr>
          <w:rFonts w:ascii="Liberation Serif" w:hAnsi="Liberation Serif"/>
          <w:sz w:val="28"/>
          <w:szCs w:val="28"/>
        </w:rPr>
        <w:t>в Каменск-Уральском городском округе</w:t>
      </w:r>
      <w:r w:rsidR="007A573B" w:rsidRPr="00932C3C">
        <w:rPr>
          <w:rFonts w:ascii="Liberation Serif" w:hAnsi="Liberation Serif"/>
          <w:sz w:val="28"/>
          <w:szCs w:val="28"/>
        </w:rPr>
        <w:t xml:space="preserve">, </w:t>
      </w:r>
      <w:r w:rsidR="00672171" w:rsidRPr="00932C3C">
        <w:rPr>
          <w:rFonts w:ascii="Liberation Serif" w:hAnsi="Liberation Serif"/>
          <w:sz w:val="28"/>
          <w:szCs w:val="28"/>
        </w:rPr>
        <w:t xml:space="preserve">приведения </w:t>
      </w:r>
      <w:r w:rsidR="00672171">
        <w:rPr>
          <w:rFonts w:ascii="Liberation Serif" w:hAnsi="Liberation Serif"/>
          <w:sz w:val="28"/>
          <w:szCs w:val="28"/>
        </w:rPr>
        <w:t xml:space="preserve">                           </w:t>
      </w:r>
      <w:r w:rsidR="00672171" w:rsidRPr="009A704F">
        <w:rPr>
          <w:sz w:val="28"/>
          <w:szCs w:val="28"/>
        </w:rPr>
        <w:t xml:space="preserve">в соответствие </w:t>
      </w:r>
      <w:r w:rsidR="00672171">
        <w:rPr>
          <w:sz w:val="28"/>
          <w:szCs w:val="28"/>
        </w:rPr>
        <w:t xml:space="preserve">с  решениями  </w:t>
      </w:r>
      <w:r w:rsidR="00672171">
        <w:rPr>
          <w:rFonts w:ascii="Liberation Serif" w:hAnsi="Liberation Serif" w:cs="Liberation Serif"/>
          <w:sz w:val="28"/>
          <w:szCs w:val="28"/>
        </w:rPr>
        <w:t xml:space="preserve">Думы Каменск-Уральского городского округа </w:t>
      </w:r>
      <w:r w:rsidR="00672171">
        <w:rPr>
          <w:rFonts w:ascii="Liberation Serif" w:hAnsi="Liberation Serif" w:cs="Liberation Serif"/>
          <w:sz w:val="28"/>
          <w:szCs w:val="28"/>
        </w:rPr>
        <w:br/>
        <w:t>от 18.06.2025 № 507, от 27.08.2025 №</w:t>
      </w:r>
      <w:r w:rsidR="00E02E2E">
        <w:rPr>
          <w:rFonts w:ascii="Liberation Serif" w:hAnsi="Liberation Serif" w:cs="Liberation Serif"/>
          <w:sz w:val="28"/>
          <w:szCs w:val="28"/>
        </w:rPr>
        <w:t xml:space="preserve"> 545</w:t>
      </w:r>
      <w:r w:rsidR="00672171">
        <w:rPr>
          <w:rFonts w:ascii="Liberation Serif" w:hAnsi="Liberation Serif" w:cs="Liberation Serif"/>
          <w:sz w:val="28"/>
          <w:szCs w:val="28"/>
        </w:rPr>
        <w:t xml:space="preserve"> «</w:t>
      </w:r>
      <w:r w:rsidR="00672171" w:rsidRPr="00977954">
        <w:rPr>
          <w:rFonts w:ascii="Liberation Serif" w:hAnsi="Liberation Serif"/>
          <w:sz w:val="28"/>
          <w:szCs w:val="28"/>
        </w:rPr>
        <w:t xml:space="preserve">О внесении изменений в решение Думы Каменск-Уральского городского округа от </w:t>
      </w:r>
      <w:r w:rsidR="00672171">
        <w:rPr>
          <w:rFonts w:ascii="Liberation Serif" w:hAnsi="Liberation Serif"/>
          <w:sz w:val="28"/>
          <w:szCs w:val="28"/>
        </w:rPr>
        <w:t>11.12.2024</w:t>
      </w:r>
      <w:r w:rsidR="00672171" w:rsidRPr="00977954">
        <w:rPr>
          <w:rFonts w:ascii="Liberation Serif" w:hAnsi="Liberation Serif"/>
          <w:sz w:val="28"/>
          <w:szCs w:val="28"/>
        </w:rPr>
        <w:t xml:space="preserve"> № </w:t>
      </w:r>
      <w:r w:rsidR="00672171">
        <w:rPr>
          <w:rFonts w:ascii="Liberation Serif" w:hAnsi="Liberation Serif"/>
          <w:sz w:val="28"/>
          <w:szCs w:val="28"/>
        </w:rPr>
        <w:t>430</w:t>
      </w:r>
      <w:r w:rsidR="00672171" w:rsidRPr="00977954">
        <w:rPr>
          <w:rFonts w:ascii="Liberation Serif" w:hAnsi="Liberation Serif"/>
          <w:sz w:val="28"/>
          <w:szCs w:val="28"/>
        </w:rPr>
        <w:t xml:space="preserve"> «О бюджете Каменск-Уральского городского округа на 202</w:t>
      </w:r>
      <w:r w:rsidR="00672171">
        <w:rPr>
          <w:rFonts w:ascii="Liberation Serif" w:hAnsi="Liberation Serif"/>
          <w:sz w:val="28"/>
          <w:szCs w:val="28"/>
        </w:rPr>
        <w:t>5</w:t>
      </w:r>
      <w:r w:rsidR="00672171" w:rsidRPr="00977954">
        <w:rPr>
          <w:rFonts w:ascii="Liberation Serif" w:hAnsi="Liberation Serif"/>
          <w:sz w:val="28"/>
          <w:szCs w:val="28"/>
        </w:rPr>
        <w:t xml:space="preserve"> год и плановый период 202</w:t>
      </w:r>
      <w:r w:rsidR="00672171">
        <w:rPr>
          <w:rFonts w:ascii="Liberation Serif" w:hAnsi="Liberation Serif"/>
          <w:sz w:val="28"/>
          <w:szCs w:val="28"/>
        </w:rPr>
        <w:t>6</w:t>
      </w:r>
      <w:r w:rsidR="00672171" w:rsidRPr="00977954">
        <w:rPr>
          <w:rFonts w:ascii="Liberation Serif" w:hAnsi="Liberation Serif"/>
          <w:sz w:val="28"/>
          <w:szCs w:val="28"/>
        </w:rPr>
        <w:t xml:space="preserve"> и 202</w:t>
      </w:r>
      <w:r w:rsidR="00672171">
        <w:rPr>
          <w:rFonts w:ascii="Liberation Serif" w:hAnsi="Liberation Serif"/>
          <w:sz w:val="28"/>
          <w:szCs w:val="28"/>
        </w:rPr>
        <w:t>7</w:t>
      </w:r>
      <w:r w:rsidR="00672171" w:rsidRPr="00977954">
        <w:rPr>
          <w:rFonts w:ascii="Liberation Serif" w:hAnsi="Liberation Serif"/>
          <w:sz w:val="28"/>
          <w:szCs w:val="28"/>
        </w:rPr>
        <w:t xml:space="preserve"> годов»</w:t>
      </w:r>
      <w:r w:rsidR="00672171">
        <w:rPr>
          <w:rFonts w:ascii="Liberation Serif" w:hAnsi="Liberation Serif" w:cs="Liberation Serif"/>
          <w:sz w:val="28"/>
          <w:szCs w:val="28"/>
        </w:rPr>
        <w:t xml:space="preserve">, </w:t>
      </w:r>
      <w:r w:rsidR="00672171" w:rsidRPr="00932C3C">
        <w:rPr>
          <w:rFonts w:ascii="Liberation Serif" w:hAnsi="Liberation Serif"/>
          <w:sz w:val="28"/>
          <w:szCs w:val="28"/>
        </w:rPr>
        <w:t>Администрация Каменск-Уральского городского округа</w:t>
      </w:r>
    </w:p>
    <w:p w:rsidR="007A573B" w:rsidRPr="007A573B" w:rsidRDefault="007A573B" w:rsidP="00A31F7D">
      <w:pPr>
        <w:jc w:val="both"/>
        <w:rPr>
          <w:rFonts w:ascii="Liberation Serif" w:hAnsi="Liberation Serif"/>
          <w:b/>
          <w:sz w:val="28"/>
          <w:szCs w:val="28"/>
        </w:rPr>
      </w:pPr>
      <w:r w:rsidRPr="007A573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A573B" w:rsidRPr="00E02AB4" w:rsidRDefault="007A573B" w:rsidP="00E02A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2AB4">
        <w:rPr>
          <w:rFonts w:ascii="Liberation Serif" w:hAnsi="Liberation Serif" w:cs="Liberation Serif"/>
          <w:sz w:val="28"/>
          <w:szCs w:val="28"/>
        </w:rPr>
        <w:t>1. Внести в муниципальную программу «Развитие муниципальной системы образования в Каменск-Уральском городском округе на 202</w:t>
      </w:r>
      <w:r w:rsidR="00A108C1" w:rsidRPr="00E02AB4">
        <w:rPr>
          <w:rFonts w:ascii="Liberation Serif" w:hAnsi="Liberation Serif" w:cs="Liberation Serif"/>
          <w:sz w:val="28"/>
          <w:szCs w:val="28"/>
        </w:rPr>
        <w:t>5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- 20</w:t>
      </w:r>
      <w:r w:rsidR="00A108C1" w:rsidRPr="00E02AB4">
        <w:rPr>
          <w:rFonts w:ascii="Liberation Serif" w:hAnsi="Liberation Serif" w:cs="Liberation Serif"/>
          <w:sz w:val="28"/>
          <w:szCs w:val="28"/>
        </w:rPr>
        <w:t>30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годы», утвержденную постановлением Администрации </w:t>
      </w:r>
      <w:r w:rsidR="00185ECF" w:rsidRPr="00E02AB4">
        <w:rPr>
          <w:rFonts w:ascii="Liberation Serif" w:hAnsi="Liberation Serif" w:cs="Liberation Serif"/>
          <w:sz w:val="28"/>
          <w:szCs w:val="28"/>
        </w:rPr>
        <w:t>Каменск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-Уральского </w:t>
      </w:r>
      <w:r w:rsidR="00185ECF" w:rsidRPr="00E02AB4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от </w:t>
      </w:r>
      <w:r w:rsidR="00A108C1" w:rsidRPr="00E02AB4">
        <w:rPr>
          <w:rFonts w:ascii="Liberation Serif" w:hAnsi="Liberation Serif" w:cs="Liberation Serif"/>
          <w:sz w:val="28"/>
          <w:szCs w:val="28"/>
        </w:rPr>
        <w:t>16.10.2024 № 732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="00BA77FE">
        <w:rPr>
          <w:rFonts w:ascii="Liberation Serif" w:hAnsi="Liberation Serif" w:cs="Liberation Serif"/>
          <w:sz w:val="28"/>
          <w:szCs w:val="28"/>
        </w:rPr>
        <w:t>(в редакции постановлений</w:t>
      </w:r>
      <w:r w:rsid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="00E02AB4" w:rsidRPr="00E02AB4">
        <w:rPr>
          <w:rFonts w:ascii="Liberation Serif" w:hAnsi="Liberation Serif" w:cs="Liberation Serif"/>
          <w:sz w:val="28"/>
          <w:szCs w:val="28"/>
        </w:rPr>
        <w:t>Администрации Каменс</w:t>
      </w:r>
      <w:r w:rsidR="00E02AB4">
        <w:rPr>
          <w:rFonts w:ascii="Liberation Serif" w:hAnsi="Liberation Serif" w:cs="Liberation Serif"/>
          <w:sz w:val="28"/>
          <w:szCs w:val="28"/>
        </w:rPr>
        <w:t xml:space="preserve">к-Уральского городского округа </w:t>
      </w:r>
      <w:r w:rsidR="00E02AB4" w:rsidRPr="0025717B">
        <w:rPr>
          <w:rFonts w:ascii="Liberation Serif" w:hAnsi="Liberation Serif" w:cs="Liberation Serif"/>
          <w:sz w:val="28"/>
          <w:szCs w:val="28"/>
        </w:rPr>
        <w:t xml:space="preserve">от </w:t>
      </w:r>
      <w:r w:rsidR="0025717B" w:rsidRPr="0025717B">
        <w:rPr>
          <w:rFonts w:ascii="Liberation Serif" w:hAnsi="Liberation Serif" w:cs="Liberation Serif"/>
          <w:sz w:val="28"/>
          <w:szCs w:val="28"/>
        </w:rPr>
        <w:t>06.05</w:t>
      </w:r>
      <w:r w:rsidR="00E02AB4" w:rsidRPr="0025717B">
        <w:rPr>
          <w:rFonts w:ascii="Liberation Serif" w:hAnsi="Liberation Serif" w:cs="Liberation Serif"/>
          <w:sz w:val="28"/>
          <w:szCs w:val="28"/>
        </w:rPr>
        <w:t xml:space="preserve">.2025 № </w:t>
      </w:r>
      <w:r w:rsidR="0025717B" w:rsidRPr="0025717B">
        <w:rPr>
          <w:rFonts w:ascii="Liberation Serif" w:hAnsi="Liberation Serif" w:cs="Liberation Serif"/>
          <w:sz w:val="28"/>
          <w:szCs w:val="28"/>
        </w:rPr>
        <w:t>322</w:t>
      </w:r>
      <w:r w:rsidR="00BA77FE">
        <w:rPr>
          <w:rFonts w:ascii="Liberation Serif" w:hAnsi="Liberation Serif" w:cs="Liberation Serif"/>
          <w:sz w:val="28"/>
          <w:szCs w:val="28"/>
        </w:rPr>
        <w:t>,</w:t>
      </w:r>
      <w:r w:rsidR="00BA77FE">
        <w:rPr>
          <w:rFonts w:ascii="Liberation Serif" w:hAnsi="Liberation Serif" w:cs="Liberation Serif"/>
          <w:sz w:val="28"/>
          <w:szCs w:val="28"/>
        </w:rPr>
        <w:br/>
        <w:t>от 16.06.2025 № 475</w:t>
      </w:r>
      <w:r w:rsidR="00493701">
        <w:rPr>
          <w:rFonts w:ascii="Liberation Serif" w:hAnsi="Liberation Serif" w:cs="Liberation Serif"/>
          <w:sz w:val="28"/>
          <w:szCs w:val="28"/>
        </w:rPr>
        <w:t>, от 29.07.2025 № 617</w:t>
      </w:r>
      <w:r w:rsidR="00E02AB4" w:rsidRPr="0025717B">
        <w:rPr>
          <w:rFonts w:ascii="Liberation Serif" w:hAnsi="Liberation Serif" w:cs="Liberation Serif"/>
          <w:sz w:val="28"/>
          <w:szCs w:val="28"/>
        </w:rPr>
        <w:t>)</w:t>
      </w:r>
      <w:r w:rsid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Pr="00E02AB4">
        <w:rPr>
          <w:rFonts w:ascii="Liberation Serif" w:hAnsi="Liberation Serif" w:cs="Liberation Serif"/>
          <w:sz w:val="28"/>
          <w:szCs w:val="28"/>
        </w:rPr>
        <w:t>(далее - Муниципальная программа), следующие изменения:</w:t>
      </w:r>
    </w:p>
    <w:p w:rsidR="00E02E2E" w:rsidRPr="006C79E0" w:rsidRDefault="00E02E2E" w:rsidP="00E02E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884E21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строку</w:t>
      </w:r>
      <w:r w:rsidRPr="00884E21">
        <w:rPr>
          <w:rFonts w:ascii="Liberation Serif" w:hAnsi="Liberation Serif" w:cs="Liberation Serif"/>
          <w:sz w:val="28"/>
          <w:szCs w:val="28"/>
        </w:rPr>
        <w:t xml:space="preserve"> «</w:t>
      </w:r>
      <w:hyperlink r:id="rId10" w:history="1">
        <w:r w:rsidRPr="00884E21">
          <w:rPr>
            <w:rFonts w:ascii="Liberation Serif" w:hAnsi="Liberation Serif" w:cs="Liberation Serif"/>
            <w:sz w:val="28"/>
            <w:szCs w:val="28"/>
          </w:rPr>
          <w:t>Объемы финансирования муниципальной программы</w:t>
        </w:r>
      </w:hyperlink>
      <w:r w:rsidRPr="00884E21">
        <w:rPr>
          <w:rFonts w:ascii="Liberation Serif" w:hAnsi="Liberation Serif" w:cs="Liberation Serif"/>
          <w:sz w:val="28"/>
          <w:szCs w:val="28"/>
        </w:rPr>
        <w:t xml:space="preserve">, тыс. рублей» паспорта Муниципальной программы изложить в новой редакции согласно </w:t>
      </w:r>
      <w:hyperlink r:id="rId11" w:history="1">
        <w:r w:rsidRPr="00884E21">
          <w:rPr>
            <w:rFonts w:ascii="Liberation Serif" w:hAnsi="Liberation Serif" w:cs="Liberation Serif"/>
            <w:sz w:val="28"/>
            <w:szCs w:val="28"/>
          </w:rPr>
          <w:t>Приложению № 1</w:t>
        </w:r>
      </w:hyperlink>
      <w:r w:rsidRPr="00884E21">
        <w:rPr>
          <w:rFonts w:ascii="Liberation Serif" w:hAnsi="Liberation Serif" w:cs="Liberation Serif"/>
          <w:sz w:val="28"/>
          <w:szCs w:val="28"/>
        </w:rPr>
        <w:t xml:space="preserve"> к настоящему постановлению;</w:t>
      </w:r>
    </w:p>
    <w:p w:rsidR="00E02E2E" w:rsidRDefault="00E02E2E" w:rsidP="00E02E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FA582A">
        <w:rPr>
          <w:rFonts w:ascii="Liberation Serif" w:hAnsi="Liberation Serif"/>
          <w:sz w:val="28"/>
          <w:szCs w:val="28"/>
        </w:rPr>
        <w:t>строк</w:t>
      </w:r>
      <w:r>
        <w:rPr>
          <w:rFonts w:ascii="Liberation Serif" w:hAnsi="Liberation Serif"/>
          <w:sz w:val="28"/>
          <w:szCs w:val="28"/>
        </w:rPr>
        <w:t xml:space="preserve">и 18, 21, </w:t>
      </w:r>
      <w:r w:rsidR="004C683E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3 </w:t>
      </w:r>
      <w:r w:rsidRPr="00FA582A">
        <w:rPr>
          <w:rFonts w:ascii="Liberation Serif" w:hAnsi="Liberation Serif"/>
          <w:sz w:val="28"/>
          <w:szCs w:val="28"/>
        </w:rPr>
        <w:t xml:space="preserve">Приложения № </w:t>
      </w:r>
      <w:r>
        <w:rPr>
          <w:rFonts w:ascii="Liberation Serif" w:hAnsi="Liberation Serif"/>
          <w:sz w:val="28"/>
          <w:szCs w:val="28"/>
        </w:rPr>
        <w:t>1</w:t>
      </w:r>
      <w:r w:rsidRPr="00FA582A">
        <w:rPr>
          <w:rFonts w:ascii="Liberation Serif" w:hAnsi="Liberation Serif"/>
          <w:sz w:val="28"/>
          <w:szCs w:val="28"/>
        </w:rPr>
        <w:t xml:space="preserve"> к Муниципальной программе изложить в новой редакции согласно Приложению № 2 к настоящему постановлению</w:t>
      </w:r>
      <w:r>
        <w:rPr>
          <w:rFonts w:ascii="Liberation Serif" w:hAnsi="Liberation Serif"/>
          <w:sz w:val="28"/>
          <w:szCs w:val="28"/>
        </w:rPr>
        <w:t>;</w:t>
      </w:r>
    </w:p>
    <w:p w:rsidR="00E02E2E" w:rsidRPr="007A573B" w:rsidRDefault="00E02E2E" w:rsidP="00E02E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3) </w:t>
      </w:r>
      <w:r w:rsidRPr="007A573B">
        <w:rPr>
          <w:rFonts w:ascii="Liberation Serif" w:hAnsi="Liberation Serif"/>
          <w:sz w:val="28"/>
          <w:szCs w:val="28"/>
        </w:rPr>
        <w:t xml:space="preserve">Приложение № 2 к Муниципальной программе изложить в новой редакции согласно Приложению № </w:t>
      </w:r>
      <w:r w:rsidRPr="00B30435">
        <w:rPr>
          <w:rFonts w:ascii="Liberation Serif" w:hAnsi="Liberation Serif"/>
          <w:sz w:val="28"/>
          <w:szCs w:val="28"/>
        </w:rPr>
        <w:t>3</w:t>
      </w:r>
      <w:r w:rsidRPr="007A573B">
        <w:rPr>
          <w:rFonts w:ascii="Liberation Serif" w:hAnsi="Liberation Serif"/>
          <w:sz w:val="28"/>
          <w:szCs w:val="28"/>
        </w:rPr>
        <w:t xml:space="preserve"> к настоящему постановлению.</w:t>
      </w:r>
    </w:p>
    <w:p w:rsidR="007A573B" w:rsidRDefault="009D341A" w:rsidP="007A57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6B2F50">
        <w:rPr>
          <w:rFonts w:ascii="Liberation Serif" w:hAnsi="Liberation Serif"/>
          <w:sz w:val="28"/>
          <w:szCs w:val="28"/>
        </w:rPr>
        <w:t xml:space="preserve">. </w:t>
      </w:r>
      <w:r w:rsidR="007A573B" w:rsidRPr="007A573B">
        <w:rPr>
          <w:rFonts w:ascii="Liberation Serif" w:hAnsi="Liberation Serif"/>
          <w:sz w:val="28"/>
          <w:szCs w:val="28"/>
        </w:rPr>
        <w:t>Опубликовать настоящее постановление в газете «Каменский рабочий</w:t>
      </w:r>
      <w:r w:rsidR="007A573B">
        <w:rPr>
          <w:sz w:val="28"/>
        </w:rPr>
        <w:t>» и разместить на официальном сайте муниципального образования</w:t>
      </w:r>
      <w:r w:rsidR="007A573B">
        <w:rPr>
          <w:sz w:val="28"/>
          <w:szCs w:val="28"/>
        </w:rPr>
        <w:t>.</w:t>
      </w:r>
    </w:p>
    <w:p w:rsidR="00692EE6" w:rsidRPr="004027E3" w:rsidRDefault="009D341A" w:rsidP="004C683E">
      <w:pPr>
        <w:tabs>
          <w:tab w:val="left" w:pos="993"/>
        </w:tabs>
        <w:ind w:firstLine="72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napToGrid w:val="0"/>
          <w:sz w:val="28"/>
          <w:szCs w:val="28"/>
        </w:rPr>
        <w:t>3</w:t>
      </w:r>
      <w:r w:rsidR="00E35D02">
        <w:rPr>
          <w:rFonts w:ascii="Liberation Serif" w:hAnsi="Liberation Serif"/>
          <w:snapToGrid w:val="0"/>
          <w:sz w:val="28"/>
          <w:szCs w:val="28"/>
        </w:rPr>
        <w:t xml:space="preserve">. 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Контроль </w:t>
      </w:r>
      <w:r w:rsidR="00895BEC" w:rsidRPr="00CB0A19">
        <w:rPr>
          <w:sz w:val="28"/>
        </w:rPr>
        <w:t>ис</w:t>
      </w:r>
      <w:r w:rsidR="00692EE6" w:rsidRPr="00CB0A19">
        <w:rPr>
          <w:sz w:val="28"/>
        </w:rPr>
        <w:t>полнени</w:t>
      </w:r>
      <w:r w:rsidR="00895BEC" w:rsidRPr="00CB0A19">
        <w:rPr>
          <w:sz w:val="28"/>
        </w:rPr>
        <w:t>я</w:t>
      </w:r>
      <w:r w:rsidR="00692EE6" w:rsidRPr="00CB0A19">
        <w:rPr>
          <w:sz w:val="28"/>
        </w:rPr>
        <w:t xml:space="preserve"> настоящего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 постановления возложить </w:t>
      </w:r>
      <w:r w:rsidR="00EB0DBA">
        <w:rPr>
          <w:rFonts w:ascii="Liberation Serif" w:hAnsi="Liberation Serif"/>
          <w:snapToGrid w:val="0"/>
          <w:sz w:val="28"/>
          <w:szCs w:val="28"/>
        </w:rPr>
        <w:br/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на заместителя главы Администрации </w:t>
      </w:r>
      <w:r w:rsidR="00692EE6" w:rsidRPr="004027E3">
        <w:rPr>
          <w:rFonts w:ascii="Liberation Serif" w:hAnsi="Liberation Serif"/>
          <w:sz w:val="28"/>
          <w:szCs w:val="28"/>
        </w:rPr>
        <w:t xml:space="preserve">городского округа 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>Нестерова Д.Н.</w:t>
      </w:r>
    </w:p>
    <w:p w:rsidR="00F56F0C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F56F0C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124C86" w:rsidRPr="004027E3" w:rsidRDefault="00124C86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6C269C" w:rsidRDefault="00471459" w:rsidP="00052140">
      <w:pPr>
        <w:rPr>
          <w:rFonts w:ascii="Liberation Serif" w:hAnsi="Liberation Serif"/>
          <w:sz w:val="28"/>
          <w:szCs w:val="28"/>
        </w:rPr>
        <w:sectPr w:rsidR="006C269C" w:rsidSect="007E07A0">
          <w:headerReference w:type="default" r:id="rId12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Г</w:t>
      </w:r>
      <w:r w:rsidR="00D55070">
        <w:rPr>
          <w:rFonts w:ascii="Liberation Serif" w:hAnsi="Liberation Serif"/>
          <w:sz w:val="28"/>
          <w:szCs w:val="28"/>
        </w:rPr>
        <w:t>лав</w:t>
      </w:r>
      <w:r>
        <w:rPr>
          <w:rFonts w:ascii="Liberation Serif" w:hAnsi="Liberation Serif"/>
          <w:sz w:val="28"/>
          <w:szCs w:val="28"/>
        </w:rPr>
        <w:t>а</w:t>
      </w:r>
      <w:r w:rsidR="00052140" w:rsidRPr="004027E3">
        <w:rPr>
          <w:rFonts w:ascii="Liberation Serif" w:hAnsi="Liberation Serif"/>
          <w:sz w:val="28"/>
          <w:szCs w:val="28"/>
        </w:rPr>
        <w:br/>
        <w:t>Каменск-Уральского городского округа</w:t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7E07A0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>А.А. Герасимов</w:t>
      </w:r>
    </w:p>
    <w:p w:rsidR="004209E9" w:rsidRPr="001673A6" w:rsidRDefault="004209E9" w:rsidP="004209E9">
      <w:pPr>
        <w:widowControl w:val="0"/>
        <w:tabs>
          <w:tab w:val="left" w:pos="365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4209E9" w:rsidRPr="001673A6" w:rsidRDefault="004209E9" w:rsidP="004209E9">
      <w:pPr>
        <w:widowControl w:val="0"/>
        <w:tabs>
          <w:tab w:val="left" w:pos="365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4209E9" w:rsidRPr="001673A6" w:rsidRDefault="004209E9" w:rsidP="004209E9">
      <w:pPr>
        <w:widowControl w:val="0"/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4209E9" w:rsidRDefault="004209E9" w:rsidP="004209E9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>от _________ № ____</w:t>
      </w:r>
    </w:p>
    <w:p w:rsidR="004209E9" w:rsidRDefault="004209E9" w:rsidP="004209E9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</w:pP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2680"/>
        <w:gridCol w:w="3269"/>
        <w:gridCol w:w="2693"/>
      </w:tblGrid>
      <w:tr w:rsidR="004209E9" w:rsidRPr="0098082F" w:rsidTr="00124C86">
        <w:trPr>
          <w:trHeight w:val="409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Объемы                           финансирования муниципальной программы,                           тыс. рублей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031F60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4209E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25 072 163,0</w:t>
            </w:r>
          </w:p>
        </w:tc>
      </w:tr>
      <w:tr w:rsidR="004209E9" w:rsidRPr="0098082F" w:rsidTr="001909A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031F60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031F60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4209E9" w:rsidRPr="0098082F" w:rsidTr="001909A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031F60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6 270 524,9</w:t>
            </w:r>
          </w:p>
        </w:tc>
      </w:tr>
      <w:tr w:rsidR="004209E9" w:rsidRPr="0098082F" w:rsidTr="001909A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031F60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5 841 325,6</w:t>
            </w:r>
          </w:p>
        </w:tc>
      </w:tr>
      <w:tr w:rsidR="004209E9" w:rsidRPr="0098082F" w:rsidTr="001909A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031F60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6 189 012,5</w:t>
            </w:r>
          </w:p>
        </w:tc>
      </w:tr>
      <w:tr w:rsidR="004209E9" w:rsidRPr="0098082F" w:rsidTr="001909A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031F60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2 167 800,0</w:t>
            </w:r>
          </w:p>
        </w:tc>
      </w:tr>
      <w:tr w:rsidR="004209E9" w:rsidRPr="0098082F" w:rsidTr="001909A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031F60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2 256 100,0</w:t>
            </w:r>
          </w:p>
        </w:tc>
      </w:tr>
      <w:tr w:rsidR="004209E9" w:rsidRPr="0098082F" w:rsidTr="001909A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031F60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2 347 400,0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4209E9" w:rsidRPr="0098082F" w:rsidTr="00124C86">
        <w:trPr>
          <w:trHeight w:val="48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федеральный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488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областной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13 098 615,5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4 225 897,4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4 289 805,6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4 582 912,5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46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местный бюджет: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10 246 538,5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209E9" w:rsidP="00124C86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1 746 518,5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1 269 420,0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1 314 000,0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1 894 100,0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1 971 200,0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4209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4209E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09E9" w:rsidRDefault="004209E9" w:rsidP="004209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09E9">
              <w:rPr>
                <w:rFonts w:ascii="Liberation Serif" w:hAnsi="Liberation Serif"/>
                <w:color w:val="000000"/>
                <w:sz w:val="24"/>
                <w:szCs w:val="24"/>
              </w:rPr>
              <w:t>2 051 300,0</w:t>
            </w:r>
          </w:p>
        </w:tc>
      </w:tr>
      <w:tr w:rsidR="004209E9" w:rsidRPr="0098082F" w:rsidTr="004209E9">
        <w:trPr>
          <w:trHeight w:val="52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98082F" w:rsidRDefault="00561F68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61F68">
              <w:rPr>
                <w:rFonts w:ascii="Liberation Serif" w:hAnsi="Liberation Serif"/>
                <w:color w:val="000000"/>
                <w:sz w:val="24"/>
                <w:szCs w:val="24"/>
              </w:rPr>
              <w:t>1 727 009,0</w:t>
            </w:r>
          </w:p>
        </w:tc>
      </w:tr>
      <w:tr w:rsidR="004209E9" w:rsidRPr="0098082F" w:rsidTr="00561F6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561F68" w:rsidRPr="0098082F" w:rsidTr="00561F6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68" w:rsidRPr="0098082F" w:rsidRDefault="00561F68" w:rsidP="00561F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F68" w:rsidRPr="006872B8" w:rsidRDefault="00561F68" w:rsidP="00561F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68" w:rsidRPr="00561F68" w:rsidRDefault="00561F68" w:rsidP="00561F6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61F68">
              <w:rPr>
                <w:rFonts w:ascii="Liberation Serif" w:hAnsi="Liberation Serif"/>
                <w:color w:val="000000"/>
                <w:sz w:val="24"/>
                <w:szCs w:val="24"/>
              </w:rPr>
              <w:t>298 109,0</w:t>
            </w:r>
          </w:p>
        </w:tc>
      </w:tr>
      <w:tr w:rsidR="00561F68" w:rsidRPr="0098082F" w:rsidTr="00561F6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68" w:rsidRPr="0098082F" w:rsidRDefault="00561F68" w:rsidP="00561F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F68" w:rsidRPr="006872B8" w:rsidRDefault="00561F68" w:rsidP="00561F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68" w:rsidRPr="00561F68" w:rsidRDefault="00561F68" w:rsidP="00561F6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61F68">
              <w:rPr>
                <w:rFonts w:ascii="Liberation Serif" w:hAnsi="Liberation Serif"/>
                <w:color w:val="000000"/>
                <w:sz w:val="24"/>
                <w:szCs w:val="24"/>
              </w:rPr>
              <w:t>282 100,0</w:t>
            </w:r>
          </w:p>
        </w:tc>
      </w:tr>
      <w:tr w:rsidR="00561F68" w:rsidRPr="0098082F" w:rsidTr="00561F6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68" w:rsidRPr="0098082F" w:rsidRDefault="00561F68" w:rsidP="00561F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F68" w:rsidRPr="006872B8" w:rsidRDefault="00561F68" w:rsidP="00561F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68" w:rsidRPr="00561F68" w:rsidRDefault="00561F68" w:rsidP="00561F6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61F68">
              <w:rPr>
                <w:rFonts w:ascii="Liberation Serif" w:hAnsi="Liberation Serif"/>
                <w:color w:val="000000"/>
                <w:sz w:val="24"/>
                <w:szCs w:val="24"/>
              </w:rPr>
              <w:t>292 100,0</w:t>
            </w:r>
          </w:p>
        </w:tc>
      </w:tr>
      <w:tr w:rsidR="00561F68" w:rsidRPr="0098082F" w:rsidTr="00561F6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68" w:rsidRPr="0098082F" w:rsidRDefault="00561F68" w:rsidP="00561F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F68" w:rsidRPr="006872B8" w:rsidRDefault="00561F68" w:rsidP="00561F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68" w:rsidRPr="00561F68" w:rsidRDefault="00561F68" w:rsidP="00561F6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61F68">
              <w:rPr>
                <w:rFonts w:ascii="Liberation Serif" w:hAnsi="Liberation Serif"/>
                <w:color w:val="000000"/>
                <w:sz w:val="24"/>
                <w:szCs w:val="24"/>
              </w:rPr>
              <w:t>273 700,0</w:t>
            </w:r>
          </w:p>
        </w:tc>
      </w:tr>
      <w:tr w:rsidR="00561F68" w:rsidRPr="0098082F" w:rsidTr="00561F6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68" w:rsidRPr="0098082F" w:rsidRDefault="00561F68" w:rsidP="00561F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F68" w:rsidRPr="006872B8" w:rsidRDefault="00561F68" w:rsidP="00561F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68" w:rsidRPr="00561F68" w:rsidRDefault="00561F68" w:rsidP="00561F6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61F68">
              <w:rPr>
                <w:rFonts w:ascii="Liberation Serif" w:hAnsi="Liberation Serif"/>
                <w:color w:val="000000"/>
                <w:sz w:val="24"/>
                <w:szCs w:val="24"/>
              </w:rPr>
              <w:t>284 900,0</w:t>
            </w:r>
          </w:p>
        </w:tc>
      </w:tr>
      <w:tr w:rsidR="00561F68" w:rsidRPr="0098082F" w:rsidTr="00561F6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68" w:rsidRPr="0098082F" w:rsidRDefault="00561F68" w:rsidP="00561F6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F68" w:rsidRPr="006872B8" w:rsidRDefault="00561F68" w:rsidP="00561F6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68" w:rsidRPr="00561F68" w:rsidRDefault="00561F68" w:rsidP="00561F6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61F68">
              <w:rPr>
                <w:rFonts w:ascii="Liberation Serif" w:hAnsi="Liberation Serif"/>
                <w:color w:val="000000"/>
                <w:sz w:val="24"/>
                <w:szCs w:val="24"/>
              </w:rPr>
              <w:t>296 100,0</w:t>
            </w:r>
          </w:p>
        </w:tc>
      </w:tr>
    </w:tbl>
    <w:p w:rsidR="004209E9" w:rsidRDefault="004209E9" w:rsidP="004209E9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  <w:sectPr w:rsidR="004209E9" w:rsidSect="007E07A0">
          <w:pgSz w:w="11906" w:h="16838"/>
          <w:pgMar w:top="284" w:right="1133" w:bottom="284" w:left="1701" w:header="709" w:footer="709" w:gutter="0"/>
          <w:cols w:space="708"/>
          <w:docGrid w:linePitch="360"/>
        </w:sectPr>
      </w:pP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4209E9">
        <w:rPr>
          <w:rFonts w:ascii="Liberation Serif" w:hAnsi="Liberation Serif"/>
          <w:sz w:val="28"/>
          <w:szCs w:val="28"/>
        </w:rPr>
        <w:t>2</w:t>
      </w: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45064F" w:rsidRDefault="0045064F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6672EE">
        <w:rPr>
          <w:rFonts w:ascii="Liberation Serif" w:hAnsi="Liberation Serif"/>
          <w:sz w:val="28"/>
          <w:szCs w:val="28"/>
        </w:rPr>
        <w:t>__________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6672EE">
        <w:rPr>
          <w:rFonts w:ascii="Liberation Serif" w:hAnsi="Liberation Serif"/>
          <w:sz w:val="28"/>
          <w:szCs w:val="28"/>
        </w:rPr>
        <w:t>___</w:t>
      </w:r>
    </w:p>
    <w:p w:rsidR="0045064F" w:rsidRDefault="0045064F" w:rsidP="0045064F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tbl>
      <w:tblPr>
        <w:tblW w:w="14742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3709"/>
        <w:gridCol w:w="1300"/>
        <w:gridCol w:w="1090"/>
        <w:gridCol w:w="1134"/>
        <w:gridCol w:w="992"/>
        <w:gridCol w:w="992"/>
        <w:gridCol w:w="993"/>
        <w:gridCol w:w="992"/>
        <w:gridCol w:w="2693"/>
      </w:tblGrid>
      <w:tr w:rsidR="001D5C62" w:rsidTr="00124C86">
        <w:tc>
          <w:tcPr>
            <w:tcW w:w="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Целевой показатель 12. 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человек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5C62" w:rsidRPr="002F594D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2F594D">
              <w:rPr>
                <w:sz w:val="19"/>
                <w:szCs w:val="19"/>
              </w:rPr>
              <w:t xml:space="preserve">8287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5C62" w:rsidRPr="002F594D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2F594D">
              <w:rPr>
                <w:sz w:val="19"/>
                <w:szCs w:val="19"/>
              </w:rPr>
              <w:t xml:space="preserve">8287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Отчет о выполнении соглашения между Министерством образования и молодежной политики Свердловской области и муниципальным образованием </w:t>
            </w:r>
          </w:p>
        </w:tc>
      </w:tr>
      <w:tr w:rsidR="001D5C62" w:rsidTr="001D5C62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Целевой показатель 15. 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единица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886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886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886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886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886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Отчет о выполнении соглашения между Министерством образования и молодежной политики Свердловской области и муниципальным образованием </w:t>
            </w:r>
          </w:p>
        </w:tc>
      </w:tr>
      <w:tr w:rsidR="001D5C62" w:rsidTr="00124C86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D5C62">
              <w:rPr>
                <w:sz w:val="19"/>
                <w:szCs w:val="19"/>
              </w:rPr>
              <w:t>33</w:t>
            </w:r>
            <w:r w:rsidRPr="001D5C62">
              <w:rPr>
                <w:sz w:val="19"/>
                <w:szCs w:val="19"/>
              </w:rPr>
              <w:br/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D5C62">
              <w:rPr>
                <w:sz w:val="19"/>
                <w:szCs w:val="19"/>
              </w:rPr>
              <w:t>Целевой показатель 23. Количество граждан, с которыми заключены договоры о целевом обучении по образовательным программам среднего профессионального и высшего образования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D5C62">
              <w:rPr>
                <w:sz w:val="19"/>
                <w:szCs w:val="19"/>
              </w:rPr>
              <w:t>единицы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D5C62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D5C62">
              <w:rPr>
                <w:sz w:val="19"/>
                <w:szCs w:val="19"/>
              </w:rPr>
              <w:t>16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D5C62">
              <w:rPr>
                <w:sz w:val="19"/>
                <w:szCs w:val="19"/>
              </w:rPr>
              <w:t>16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D5C62">
              <w:rPr>
                <w:sz w:val="19"/>
                <w:szCs w:val="19"/>
              </w:rPr>
              <w:t>16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D5C62">
              <w:rPr>
                <w:sz w:val="19"/>
                <w:szCs w:val="19"/>
              </w:rPr>
              <w:t>16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C62" w:rsidRDefault="001D5C62" w:rsidP="001D5C6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D5C62">
              <w:rPr>
                <w:sz w:val="19"/>
                <w:szCs w:val="19"/>
              </w:rPr>
              <w:t>Договоры о целевом обучении</w:t>
            </w:r>
            <w:r w:rsidRPr="001D5C62">
              <w:rPr>
                <w:sz w:val="19"/>
                <w:szCs w:val="19"/>
              </w:rPr>
              <w:br/>
            </w:r>
          </w:p>
        </w:tc>
      </w:tr>
    </w:tbl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124C86" w:rsidRPr="004027E3" w:rsidRDefault="00124C86" w:rsidP="00072381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sz w:val="28"/>
          <w:szCs w:val="28"/>
        </w:rPr>
        <w:t>3</w:t>
      </w:r>
    </w:p>
    <w:p w:rsidR="00124C86" w:rsidRPr="004027E3" w:rsidRDefault="00124C86" w:rsidP="00072381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124C86" w:rsidRPr="004027E3" w:rsidRDefault="00124C86" w:rsidP="00072381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124C86" w:rsidRDefault="00124C86" w:rsidP="00072381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__________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___</w:t>
      </w:r>
    </w:p>
    <w:p w:rsidR="00124C86" w:rsidRDefault="00124C86" w:rsidP="00072381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outlineLvl w:val="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Приложение № 2</w:t>
      </w: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 муниципал</w:t>
      </w:r>
      <w:bookmarkStart w:id="0" w:name="_GoBack"/>
      <w:bookmarkEnd w:id="0"/>
      <w:r w:rsidRPr="004027E3">
        <w:rPr>
          <w:rFonts w:ascii="Liberation Serif" w:hAnsi="Liberation Serif"/>
          <w:sz w:val="28"/>
          <w:szCs w:val="28"/>
        </w:rPr>
        <w:t>ьной программе «Развитие</w:t>
      </w: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муниципальной системы образования</w:t>
      </w: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в Каменск-Уральском городском округе</w:t>
      </w: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на 20</w:t>
      </w:r>
      <w:r>
        <w:rPr>
          <w:rFonts w:ascii="Liberation Serif" w:hAnsi="Liberation Serif"/>
          <w:sz w:val="28"/>
          <w:szCs w:val="28"/>
        </w:rPr>
        <w:t>25 - 2030</w:t>
      </w:r>
      <w:r w:rsidRPr="004027E3">
        <w:rPr>
          <w:rFonts w:ascii="Liberation Serif" w:hAnsi="Liberation Serif"/>
          <w:sz w:val="28"/>
          <w:szCs w:val="28"/>
        </w:rPr>
        <w:t xml:space="preserve"> годы»</w:t>
      </w: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b/>
          <w:sz w:val="22"/>
        </w:rPr>
      </w:pP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4"/>
          <w:szCs w:val="24"/>
        </w:rPr>
      </w:pPr>
      <w:r w:rsidRPr="00124C86">
        <w:rPr>
          <w:rFonts w:ascii="Liberation Serif" w:hAnsi="Liberation Serif"/>
          <w:b/>
          <w:sz w:val="24"/>
          <w:szCs w:val="24"/>
        </w:rPr>
        <w:t>ПЛАН</w:t>
      </w: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4"/>
          <w:szCs w:val="24"/>
        </w:rPr>
      </w:pPr>
      <w:r w:rsidRPr="00124C86">
        <w:rPr>
          <w:rFonts w:ascii="Liberation Serif" w:hAnsi="Liberation Serif"/>
          <w:b/>
          <w:sz w:val="24"/>
          <w:szCs w:val="24"/>
        </w:rPr>
        <w:t>МЕРОПРИЯТИЙ ПО ВЫПОЛНЕНИЮ МУНИЦИПАЛЬНОЙ ПРОГРАММЫ</w:t>
      </w: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4"/>
          <w:szCs w:val="24"/>
        </w:rPr>
      </w:pPr>
      <w:r w:rsidRPr="00124C86">
        <w:rPr>
          <w:rFonts w:ascii="Liberation Serif" w:hAnsi="Liberation Serif"/>
          <w:b/>
          <w:sz w:val="24"/>
          <w:szCs w:val="24"/>
        </w:rPr>
        <w:t>«РАЗВИТИЕ МУНИЦИПАЛЬНОЙ СИСТЕМЫ ОБРАЗОВАНИЯ</w:t>
      </w: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4"/>
          <w:szCs w:val="24"/>
        </w:rPr>
      </w:pPr>
      <w:r w:rsidRPr="00124C86">
        <w:rPr>
          <w:rFonts w:ascii="Liberation Serif" w:hAnsi="Liberation Serif"/>
          <w:b/>
          <w:sz w:val="24"/>
          <w:szCs w:val="24"/>
        </w:rPr>
        <w:t>В КАМЕНСК-УРАЛЬСКОМ ГОРОДСКОМ ОКРУГЕ</w:t>
      </w: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4"/>
          <w:szCs w:val="24"/>
        </w:rPr>
      </w:pPr>
      <w:r w:rsidRPr="00124C86">
        <w:rPr>
          <w:rFonts w:ascii="Liberation Serif" w:hAnsi="Liberation Serif"/>
          <w:b/>
          <w:sz w:val="24"/>
          <w:szCs w:val="24"/>
        </w:rPr>
        <w:t>НА 2025 - 2030 ГОДЫ»</w:t>
      </w: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i/>
          <w:sz w:val="24"/>
          <w:szCs w:val="24"/>
        </w:rPr>
      </w:pP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06"/>
        <w:gridCol w:w="1588"/>
        <w:gridCol w:w="1417"/>
        <w:gridCol w:w="1418"/>
        <w:gridCol w:w="1417"/>
        <w:gridCol w:w="1276"/>
        <w:gridCol w:w="1417"/>
        <w:gridCol w:w="1418"/>
        <w:gridCol w:w="1559"/>
      </w:tblGrid>
      <w:tr w:rsidR="00124C86" w:rsidRPr="00124C86" w:rsidTr="00647717">
        <w:trPr>
          <w:trHeight w:val="342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1510" w:type="dxa"/>
            <w:gridSpan w:val="8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 xml:space="preserve">Объемы финансирования, тыс. рублей </w:t>
            </w:r>
          </w:p>
        </w:tc>
      </w:tr>
      <w:tr w:rsidR="00124C86" w:rsidRPr="00124C86" w:rsidTr="00647717">
        <w:trPr>
          <w:trHeight w:val="1414"/>
        </w:trPr>
        <w:tc>
          <w:tcPr>
            <w:tcW w:w="851" w:type="dxa"/>
            <w:vMerge/>
            <w:vAlign w:val="center"/>
            <w:hideMark/>
          </w:tcPr>
          <w:p w:rsidR="00124C86" w:rsidRPr="00124C86" w:rsidRDefault="00124C86" w:rsidP="00124C86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806" w:type="dxa"/>
            <w:vMerge/>
            <w:vAlign w:val="center"/>
            <w:hideMark/>
          </w:tcPr>
          <w:p w:rsidR="00124C86" w:rsidRPr="00124C86" w:rsidRDefault="00124C86" w:rsidP="00124C86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2025г.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2026г.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2027г.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2028г.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2029г.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2030г.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 xml:space="preserve">Номер целевого показателя, </w:t>
            </w:r>
            <w:r w:rsidRPr="00124C86">
              <w:rPr>
                <w:rFonts w:ascii="Liberation Serif" w:hAnsi="Liberation Serif"/>
                <w:b/>
                <w:bCs/>
              </w:rPr>
              <w:br/>
              <w:t>на достижение которых направлены мероприятия</w:t>
            </w:r>
          </w:p>
        </w:tc>
      </w:tr>
    </w:tbl>
    <w:p w:rsidR="00124C86" w:rsidRPr="00124C86" w:rsidRDefault="00124C86" w:rsidP="00124C86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4"/>
          <w:szCs w:val="4"/>
        </w:rPr>
      </w:pPr>
    </w:p>
    <w:p w:rsidR="00124C86" w:rsidRPr="00124C86" w:rsidRDefault="00124C86" w:rsidP="00124C86">
      <w:pPr>
        <w:jc w:val="center"/>
        <w:rPr>
          <w:rFonts w:ascii="Liberation Serif" w:hAnsi="Liberation Serif"/>
          <w:sz w:val="2"/>
          <w:szCs w:val="2"/>
        </w:rPr>
      </w:pP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417"/>
        <w:gridCol w:w="1418"/>
        <w:gridCol w:w="1417"/>
        <w:gridCol w:w="1276"/>
        <w:gridCol w:w="1418"/>
        <w:gridCol w:w="1417"/>
        <w:gridCol w:w="1559"/>
      </w:tblGrid>
      <w:tr w:rsidR="00124C86" w:rsidRPr="00124C86" w:rsidTr="00647717">
        <w:trPr>
          <w:cantSplit/>
          <w:trHeight w:val="315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10</w:t>
            </w:r>
          </w:p>
        </w:tc>
      </w:tr>
      <w:tr w:rsidR="001E3799" w:rsidRPr="00124C86" w:rsidTr="00647717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ВСЕГО по муниципальной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25 072 163,0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6 270 524,9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5 841 325,6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6 189 012,5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2 167 800,0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2 256 100,0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2 347 400,0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13 098 615,5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4 225 897,4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4 289 805,6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4 582 912,5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10 246 538,5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1 746 518,5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1 269 420,0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1 314 000,0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1 894 100,0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1 971 200,0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2 051 300,0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1 727 009,0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298 109,0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282 100,0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292 100,0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273 700,0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284 900,0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296 100,0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lastRenderedPageBreak/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Капитальные вложения, всего 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Прочие нужды, всего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25 072 163,0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6 270 524,9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5 841 325,6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6 189 012,5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2 167 800,0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2 256 100,0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2 347 400,0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13 098 615,5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4 225 897,4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4 289 805,6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4 582 912,5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10 246 538,5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1 746 518,5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1 269 420,0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1 314 000,0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1 894 100,0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1 971 200,0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2 051 300,0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6F1E8A" w:rsidRDefault="001E3799" w:rsidP="0014048D">
            <w:r w:rsidRPr="006F1E8A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1 727 009,0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298 109,0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282 100,0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292 100,0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273 700,0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6F1E8A" w:rsidRDefault="001E3799" w:rsidP="000E54CD">
            <w:pPr>
              <w:jc w:val="center"/>
            </w:pPr>
            <w:r w:rsidRPr="006F1E8A">
              <w:t>284 900,0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Default="001E3799" w:rsidP="000E54CD">
            <w:pPr>
              <w:jc w:val="center"/>
            </w:pPr>
            <w:r w:rsidRPr="006F1E8A">
              <w:t>296 100,0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124C86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16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Обеспечение получения дошкольного образования, создание условий для присмотра и ухода за детьми, содержания детей в муниципальных дошкольных образовательных организациях,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13 013 115,2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3 030 693,2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2 990 375,0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3 126 047,0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1 238 000,0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1 288 000,0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1 340 000,0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1 ,2, 34, 35</w:t>
            </w: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6 201 465,2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1 943 363,2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2 055 155,0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2 202 947,0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5 208 650,0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837 330,0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685 220,0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663 100,0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968 000,0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1 007 000,0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1 048 000,0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1 603 000,0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281 000,0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292 000,0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1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Обеспечение получения общего образования и создание условий для содержания детей в муниципальных общеобразовательных организациях, всего,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9 017 630,6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2 428 964,6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2 189 502,7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2 384 263,3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645 200,0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671 300,0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698 400,0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18, 22, 34, 35</w:t>
            </w: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5 571 858,9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1 776 064,9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1 829 363,0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1 966 431,0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3 332 871,7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606 899,7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330 139,7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387 832,3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643 000,0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669 000,0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696 000,0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112 900,0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5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lastRenderedPageBreak/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Осуществление мероприятий по организации питания в муниципальных общеобразовательных организациях, всего,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644 532,0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206 475,0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214 734,0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223 323,0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</w:t>
            </w: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644 532,0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206 475,0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214 734,0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223 323,0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1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организациях, всего,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310 738,3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109 644,6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102 479,5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98 614,2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12</w:t>
            </w: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310 738,3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109 644,6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102 479,5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98 614,2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Обеспечение бесплатного проезда отдельных категорий обучающихся в  муниципальных общеобразовательных учреждениях, проживающих в отдаленных территориях Каменск-Уральского городского округа,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4 200,0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25</w:t>
            </w: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13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lastRenderedPageBreak/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Организация предоставления дополнительного образования детей в муниципальных организациях дополнительного образования, всего,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569 409,4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95 409,4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88 100,0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90 100,0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94 500,0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98 600,0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102 700,0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18,19,34,35</w:t>
            </w: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558 309,4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93 309,4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86 000,0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88 000,0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101 000,0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7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Обеспечение организации отдыха и оздоровления детей в каникулярное время, всего,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261 390,5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73 908,0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75 726,6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78 755,9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29,30,31,32</w:t>
            </w: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213 991,3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59 508,8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75 726,6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78 755,9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47 399,2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14 399,2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1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Обеспечение деятельности прочих муниципальных учреждений в сфере образования (Центр психолого-медико-социального сопровождения), всего,                                       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116 789,5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18 089,5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17 500,0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18 200,0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6, 34, 35</w:t>
            </w: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116 780,5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18 080,5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17 500,0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18 200,0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22 000,0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</w:p>
        </w:tc>
      </w:tr>
      <w:tr w:rsidR="001E3799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99" w:rsidRPr="00FA6C32" w:rsidRDefault="001E3799" w:rsidP="0014048D">
            <w:r w:rsidRPr="00FA6C32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Pr="00FA6C32" w:rsidRDefault="001E3799" w:rsidP="000E54CD">
            <w:pPr>
              <w:jc w:val="center"/>
            </w:pPr>
            <w:r w:rsidRPr="00FA6C3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799" w:rsidRDefault="001E3799" w:rsidP="000E54CD">
            <w:pPr>
              <w:jc w:val="center"/>
            </w:pPr>
          </w:p>
        </w:tc>
      </w:tr>
      <w:tr w:rsidR="00544967" w:rsidRPr="00124C86" w:rsidTr="00647717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Обеспечение деятельности муниципального органа в сфере образования (аппарат), всего,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244 119,6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37 719,6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39 300,0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41 100,0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42 000,0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44 000,0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33</w:t>
            </w: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lastRenderedPageBreak/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244 119,6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37 719,6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39 300,0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41 100,0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42 000,0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44 000,0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Осуществление отдельных полномочий учредителя и обеспечение бухгалтерского и экономического обслуживания  муниципальных учреждений сферы образования, всего,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695 378,1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114 698,1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105 190,0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109 490,0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117 000,0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122 000,0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127 000,0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34, 35</w:t>
            </w: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695 378,1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114 698,1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105 190,0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109 490,0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117 000,0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122 000,0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127 000,0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2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Субвенции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всего,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27 265,7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8 734,5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9 083,9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9 447,3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24</w:t>
            </w: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27 265,7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8 734,5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9 083,9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9 447,3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19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 xml:space="preserve"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</w:t>
            </w:r>
            <w:r w:rsidRPr="00AB54AB">
              <w:lastRenderedPageBreak/>
              <w:t>программы основного общего образования, образовательные программы среднего общего образования,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lastRenderedPageBreak/>
              <w:t>79 866,0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79 866,0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15</w:t>
            </w: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lastRenderedPageBreak/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79 866,0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79 866,0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9 170,3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13</w:t>
            </w: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9 170,3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всего,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3 687,4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3 687,4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14</w:t>
            </w: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3 687,4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3 687,4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lastRenderedPageBreak/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2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9 795,7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3 138,0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3 263,6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3 394,1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26, 27</w:t>
            </w: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14048D">
            <w:r w:rsidRPr="00AB54AB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9 795,7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3 138,0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3 263,6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3 394,1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14048D">
            <w:r w:rsidRPr="00AB54AB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Pr="00AB54AB" w:rsidRDefault="00544967" w:rsidP="000E54CD">
            <w:pPr>
              <w:jc w:val="center"/>
            </w:pPr>
            <w:r w:rsidRPr="00AB54AB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967" w:rsidRDefault="00544967" w:rsidP="000E54CD">
            <w:pPr>
              <w:jc w:val="center"/>
            </w:pPr>
          </w:p>
        </w:tc>
      </w:tr>
      <w:tr w:rsidR="00544967" w:rsidRPr="00124C86" w:rsidTr="00647717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 организацию военно-патриотического воспитания </w:t>
            </w:r>
            <w:r>
              <w:rPr>
                <w:rFonts w:ascii="Liberation Serif" w:hAnsi="Liberation Serif"/>
              </w:rPr>
              <w:br/>
              <w:t>и допризывной подготовки молодых граждан,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17,</w:t>
            </w:r>
            <w:r>
              <w:rPr>
                <w:rFonts w:ascii="Liberation Serif" w:hAnsi="Liberation Serif"/>
                <w:color w:val="FF0000"/>
              </w:rPr>
              <w:t xml:space="preserve"> 37</w:t>
            </w: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функционирования системы персонифицированного финансирования дополнительного образования детей,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14 018,6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4 670,3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4 857,7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20,21</w:t>
            </w:r>
          </w:p>
        </w:tc>
      </w:tr>
      <w:tr w:rsidR="00544967" w:rsidRPr="00124C86" w:rsidTr="00647717">
        <w:trPr>
          <w:trHeight w:val="2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4C683E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4C683E">
              <w:rPr>
                <w:rFonts w:ascii="Liberation Serif" w:hAnsi="Liberation Serif"/>
              </w:rPr>
              <w:t>14 018,6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4C683E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4C683E">
              <w:rPr>
                <w:rFonts w:ascii="Liberation Serif" w:hAnsi="Liberation Serif"/>
              </w:rPr>
              <w:t>4 490,6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4C683E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4C683E">
              <w:rPr>
                <w:rFonts w:ascii="Liberation Serif" w:hAnsi="Liberation Serif"/>
              </w:rPr>
              <w:t>4 670,3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4C683E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4C683E">
              <w:rPr>
                <w:rFonts w:ascii="Liberation Serif" w:hAnsi="Liberation Serif"/>
              </w:rPr>
              <w:t>4 857,7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4C683E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4C683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Обеспечение условий реализации муниципальными общеобразовательными организациями образовательных программ естественно-научного цикла и </w:t>
            </w:r>
            <w:proofErr w:type="spellStart"/>
            <w:r>
              <w:rPr>
                <w:rFonts w:ascii="Liberation Serif" w:hAnsi="Liberation Serif"/>
              </w:rPr>
              <w:t>профориентационной</w:t>
            </w:r>
            <w:proofErr w:type="spellEnd"/>
            <w:r>
              <w:rPr>
                <w:rFonts w:ascii="Liberation Serif" w:hAnsi="Liberation Serif"/>
              </w:rPr>
              <w:t xml:space="preserve"> работы,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7,8,9</w:t>
            </w:r>
          </w:p>
        </w:tc>
      </w:tr>
      <w:tr w:rsidR="00544967" w:rsidRPr="00124C86" w:rsidTr="00647717">
        <w:trPr>
          <w:trHeight w:val="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1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Создание в муниципальных общеобразовательных организациях условий для организации горячего питания обучающихся,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10 288,6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10 288,6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10</w:t>
            </w: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67" w:rsidRPr="00124C86" w:rsidRDefault="00544967" w:rsidP="0014048D">
            <w:pPr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 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17 994,9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17 994,9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24C86">
              <w:rPr>
                <w:rFonts w:ascii="Liberation Serif" w:hAnsi="Liberation Serif"/>
              </w:rPr>
              <w:t>28</w:t>
            </w: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67" w:rsidRPr="00124C86" w:rsidRDefault="00544967" w:rsidP="0014048D">
            <w:pPr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Pr="00124C86" w:rsidRDefault="00544967" w:rsidP="0014048D">
            <w:pPr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17 994,1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17 994,1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24C86">
              <w:rPr>
                <w:rFonts w:ascii="Liberation Serif" w:hAnsi="Liberation Serif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Pr="00124C86" w:rsidRDefault="00544967" w:rsidP="0014048D">
            <w:pPr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24C86">
              <w:rPr>
                <w:rFonts w:ascii="Liberation Serif" w:hAnsi="Liberation Serif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Pr="00124C86" w:rsidRDefault="00544967" w:rsidP="0014048D">
            <w:pPr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</w:rPr>
            </w:pPr>
            <w:r w:rsidRPr="00124C86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Pr="00124C86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 реализацию мероприятий по модернизации школьных </w:t>
            </w:r>
            <w:r>
              <w:rPr>
                <w:rFonts w:ascii="Liberation Serif" w:hAnsi="Liberation Serif"/>
              </w:rPr>
              <w:lastRenderedPageBreak/>
              <w:t>систем образования,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16</w:t>
            </w:r>
          </w:p>
        </w:tc>
      </w:tr>
      <w:tr w:rsidR="00544967" w:rsidRPr="00124C86" w:rsidTr="00647717">
        <w:trPr>
          <w:trHeight w:val="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Финансовое обеспечение целевого обучения граждан по образовательным программам среднего профессионального и высшего образования,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23</w:t>
            </w: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</w:p>
        </w:tc>
      </w:tr>
      <w:tr w:rsidR="00544967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67" w:rsidRDefault="00544967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967" w:rsidRDefault="00544967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мероприятий по оборудованию спортивных площадок в общеобразовательных организациях,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Поддержка муниципальных дошкольных образовательных организаций - победителей конкурса среди муниципальных дошкольных образовательных организаций, осуществляющих образовательную деятельность, в соответствии с целями и задачами проекта </w:t>
            </w:r>
            <w:r>
              <w:rPr>
                <w:rFonts w:ascii="Liberation Serif" w:hAnsi="Liberation Serif"/>
              </w:rPr>
              <w:lastRenderedPageBreak/>
              <w:t>"Уральская инженерная школа",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36</w:t>
            </w: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1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мероприятий по обустройству физкультурно-спортивных зон в муниципальных общеобразовательных организациях,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38</w:t>
            </w: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Создание в образовательных организациях условий для получения детьми-инвалидами качественного образования,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39,42</w:t>
            </w: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Капитальный 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40</w:t>
            </w: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мероприятий в сфере молодежной политики,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41</w:t>
            </w: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мероприятий  по организации военно-патриотического воспитания 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11</w:t>
            </w: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54CD" w:rsidRPr="00124C86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14048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CD" w:rsidRDefault="000E54CD" w:rsidP="000E54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4CD" w:rsidRDefault="000E54CD" w:rsidP="000E54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24C86" w:rsidRPr="00124C86" w:rsidRDefault="00124C86" w:rsidP="00124C86">
      <w:pPr>
        <w:jc w:val="center"/>
        <w:rPr>
          <w:rFonts w:ascii="Liberation Serif" w:hAnsi="Liberation Serif"/>
          <w:sz w:val="24"/>
          <w:szCs w:val="24"/>
        </w:rPr>
      </w:pPr>
    </w:p>
    <w:p w:rsidR="00124C86" w:rsidRPr="00124C86" w:rsidRDefault="00124C86" w:rsidP="00124C86">
      <w:pPr>
        <w:jc w:val="center"/>
        <w:rPr>
          <w:rFonts w:ascii="Liberation Serif" w:hAnsi="Liberation Serif"/>
          <w:sz w:val="28"/>
          <w:szCs w:val="28"/>
        </w:rPr>
      </w:pP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i/>
          <w:sz w:val="24"/>
          <w:szCs w:val="24"/>
        </w:rPr>
      </w:pP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i/>
          <w:sz w:val="24"/>
          <w:szCs w:val="24"/>
        </w:rPr>
      </w:pPr>
    </w:p>
    <w:p w:rsidR="00124C86" w:rsidRDefault="00124C86" w:rsidP="00124C86">
      <w:pPr>
        <w:widowControl w:val="0"/>
        <w:tabs>
          <w:tab w:val="left" w:pos="3654"/>
        </w:tabs>
        <w:autoSpaceDE w:val="0"/>
        <w:autoSpaceDN w:val="0"/>
        <w:adjustRightInd w:val="0"/>
        <w:ind w:firstLine="567"/>
        <w:rPr>
          <w:rFonts w:ascii="Liberation Serif" w:hAnsi="Liberation Serif"/>
          <w:sz w:val="28"/>
          <w:szCs w:val="28"/>
        </w:rPr>
      </w:pPr>
    </w:p>
    <w:sectPr w:rsidR="00124C86" w:rsidSect="007E07A0">
      <w:pgSz w:w="16838" w:h="11906" w:orient="landscape"/>
      <w:pgMar w:top="851" w:right="1103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4D" w:rsidRDefault="002F594D" w:rsidP="00DB7287">
      <w:r>
        <w:separator/>
      </w:r>
    </w:p>
  </w:endnote>
  <w:endnote w:type="continuationSeparator" w:id="0">
    <w:p w:rsidR="002F594D" w:rsidRDefault="002F594D" w:rsidP="00D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4D" w:rsidRDefault="002F594D" w:rsidP="00DB7287">
      <w:r>
        <w:separator/>
      </w:r>
    </w:p>
  </w:footnote>
  <w:footnote w:type="continuationSeparator" w:id="0">
    <w:p w:rsidR="002F594D" w:rsidRDefault="002F594D" w:rsidP="00DB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120564"/>
      <w:docPartObj>
        <w:docPartGallery w:val="Page Numbers (Top of Page)"/>
        <w:docPartUnique/>
      </w:docPartObj>
    </w:sdtPr>
    <w:sdtEndPr/>
    <w:sdtContent>
      <w:p w:rsidR="002F594D" w:rsidRDefault="002F594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38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F594D" w:rsidRDefault="002F59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FBC"/>
    <w:multiLevelType w:val="hybridMultilevel"/>
    <w:tmpl w:val="13586794"/>
    <w:lvl w:ilvl="0" w:tplc="0EE819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1EB6"/>
    <w:multiLevelType w:val="hybridMultilevel"/>
    <w:tmpl w:val="3E64F51E"/>
    <w:lvl w:ilvl="0" w:tplc="27FE8F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12E"/>
    <w:multiLevelType w:val="hybridMultilevel"/>
    <w:tmpl w:val="6E14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5276"/>
    <w:multiLevelType w:val="hybridMultilevel"/>
    <w:tmpl w:val="70A62768"/>
    <w:lvl w:ilvl="0" w:tplc="D83614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376814"/>
    <w:multiLevelType w:val="hybridMultilevel"/>
    <w:tmpl w:val="24AE9C18"/>
    <w:lvl w:ilvl="0" w:tplc="CC72D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6C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03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65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82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A1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C7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AD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4C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7A3164"/>
    <w:multiLevelType w:val="hybridMultilevel"/>
    <w:tmpl w:val="5D82CA5E"/>
    <w:lvl w:ilvl="0" w:tplc="2E7807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04908"/>
    <w:multiLevelType w:val="hybridMultilevel"/>
    <w:tmpl w:val="3F7CCFCC"/>
    <w:lvl w:ilvl="0" w:tplc="BA3AB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52644"/>
    <w:multiLevelType w:val="hybridMultilevel"/>
    <w:tmpl w:val="8D52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34B89"/>
    <w:multiLevelType w:val="hybridMultilevel"/>
    <w:tmpl w:val="319A5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D4808"/>
    <w:multiLevelType w:val="hybridMultilevel"/>
    <w:tmpl w:val="7F80F7AA"/>
    <w:lvl w:ilvl="0" w:tplc="B8D67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AD65B77"/>
    <w:multiLevelType w:val="hybridMultilevel"/>
    <w:tmpl w:val="1332DCDC"/>
    <w:lvl w:ilvl="0" w:tplc="5B761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630E4"/>
    <w:multiLevelType w:val="hybridMultilevel"/>
    <w:tmpl w:val="9C8AFB0C"/>
    <w:lvl w:ilvl="0" w:tplc="9ECC62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815309"/>
    <w:multiLevelType w:val="hybridMultilevel"/>
    <w:tmpl w:val="AA3A1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F862AB"/>
    <w:multiLevelType w:val="hybridMultilevel"/>
    <w:tmpl w:val="2370D8E2"/>
    <w:lvl w:ilvl="0" w:tplc="B8D674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F67B43"/>
    <w:multiLevelType w:val="hybridMultilevel"/>
    <w:tmpl w:val="13586794"/>
    <w:lvl w:ilvl="0" w:tplc="0EE819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3DEF"/>
    <w:multiLevelType w:val="hybridMultilevel"/>
    <w:tmpl w:val="2F60CA6A"/>
    <w:lvl w:ilvl="0" w:tplc="A8707FC6">
      <w:start w:val="1"/>
      <w:numFmt w:val="decimal"/>
      <w:lvlText w:val="%1)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6" w15:restartNumberingAfterBreak="0">
    <w:nsid w:val="58C24C76"/>
    <w:multiLevelType w:val="hybridMultilevel"/>
    <w:tmpl w:val="B86CAC44"/>
    <w:lvl w:ilvl="0" w:tplc="6A5E02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C96176A"/>
    <w:multiLevelType w:val="hybridMultilevel"/>
    <w:tmpl w:val="13586794"/>
    <w:lvl w:ilvl="0" w:tplc="0EE819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F0DB7"/>
    <w:multiLevelType w:val="hybridMultilevel"/>
    <w:tmpl w:val="13586794"/>
    <w:lvl w:ilvl="0" w:tplc="0EE819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B1B72"/>
    <w:multiLevelType w:val="hybridMultilevel"/>
    <w:tmpl w:val="13586794"/>
    <w:lvl w:ilvl="0" w:tplc="0EE819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76862"/>
    <w:multiLevelType w:val="hybridMultilevel"/>
    <w:tmpl w:val="7054E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97FF6"/>
    <w:multiLevelType w:val="hybridMultilevel"/>
    <w:tmpl w:val="CEB80ECC"/>
    <w:lvl w:ilvl="0" w:tplc="C288982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16"/>
  </w:num>
  <w:num w:numId="10">
    <w:abstractNumId w:val="9"/>
  </w:num>
  <w:num w:numId="11">
    <w:abstractNumId w:val="21"/>
  </w:num>
  <w:num w:numId="12">
    <w:abstractNumId w:val="20"/>
  </w:num>
  <w:num w:numId="13">
    <w:abstractNumId w:val="13"/>
  </w:num>
  <w:num w:numId="14">
    <w:abstractNumId w:val="18"/>
  </w:num>
  <w:num w:numId="15">
    <w:abstractNumId w:val="0"/>
  </w:num>
  <w:num w:numId="16">
    <w:abstractNumId w:val="17"/>
  </w:num>
  <w:num w:numId="17">
    <w:abstractNumId w:val="19"/>
  </w:num>
  <w:num w:numId="18">
    <w:abstractNumId w:val="14"/>
  </w:num>
  <w:num w:numId="19">
    <w:abstractNumId w:val="1"/>
  </w:num>
  <w:num w:numId="20">
    <w:abstractNumId w:val="12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3C"/>
    <w:rsid w:val="000075F6"/>
    <w:rsid w:val="00007D39"/>
    <w:rsid w:val="000115E3"/>
    <w:rsid w:val="00025CEE"/>
    <w:rsid w:val="000269D4"/>
    <w:rsid w:val="000315AA"/>
    <w:rsid w:val="00031F60"/>
    <w:rsid w:val="000338DA"/>
    <w:rsid w:val="00034C8B"/>
    <w:rsid w:val="000361DA"/>
    <w:rsid w:val="00037424"/>
    <w:rsid w:val="000433F1"/>
    <w:rsid w:val="00045078"/>
    <w:rsid w:val="00047415"/>
    <w:rsid w:val="00052140"/>
    <w:rsid w:val="0005251B"/>
    <w:rsid w:val="00054A13"/>
    <w:rsid w:val="00055859"/>
    <w:rsid w:val="000565EF"/>
    <w:rsid w:val="00070A62"/>
    <w:rsid w:val="00071C38"/>
    <w:rsid w:val="00072381"/>
    <w:rsid w:val="00075F46"/>
    <w:rsid w:val="000768E9"/>
    <w:rsid w:val="00085162"/>
    <w:rsid w:val="0008644C"/>
    <w:rsid w:val="000924C3"/>
    <w:rsid w:val="0009411C"/>
    <w:rsid w:val="00094EF6"/>
    <w:rsid w:val="00095971"/>
    <w:rsid w:val="00096248"/>
    <w:rsid w:val="000A533C"/>
    <w:rsid w:val="000A5B70"/>
    <w:rsid w:val="000A7076"/>
    <w:rsid w:val="000B024F"/>
    <w:rsid w:val="000B2A31"/>
    <w:rsid w:val="000B3530"/>
    <w:rsid w:val="000B3B9C"/>
    <w:rsid w:val="000B465C"/>
    <w:rsid w:val="000B4C01"/>
    <w:rsid w:val="000B633A"/>
    <w:rsid w:val="000D4F64"/>
    <w:rsid w:val="000E0574"/>
    <w:rsid w:val="000E2094"/>
    <w:rsid w:val="000E2FA4"/>
    <w:rsid w:val="000E2FD4"/>
    <w:rsid w:val="000E40D4"/>
    <w:rsid w:val="000E54CD"/>
    <w:rsid w:val="000E60CB"/>
    <w:rsid w:val="000F0EF6"/>
    <w:rsid w:val="000F18D5"/>
    <w:rsid w:val="000F1A33"/>
    <w:rsid w:val="000F529B"/>
    <w:rsid w:val="001046B0"/>
    <w:rsid w:val="0010488C"/>
    <w:rsid w:val="0011246E"/>
    <w:rsid w:val="001240CE"/>
    <w:rsid w:val="001245DB"/>
    <w:rsid w:val="00124C86"/>
    <w:rsid w:val="00130A21"/>
    <w:rsid w:val="00131CFD"/>
    <w:rsid w:val="00132F42"/>
    <w:rsid w:val="00133698"/>
    <w:rsid w:val="0013470F"/>
    <w:rsid w:val="00136FFC"/>
    <w:rsid w:val="0014048D"/>
    <w:rsid w:val="00143189"/>
    <w:rsid w:val="00145299"/>
    <w:rsid w:val="00146CA2"/>
    <w:rsid w:val="001534F5"/>
    <w:rsid w:val="00153A61"/>
    <w:rsid w:val="00153E11"/>
    <w:rsid w:val="00154E82"/>
    <w:rsid w:val="00156A0F"/>
    <w:rsid w:val="001570BA"/>
    <w:rsid w:val="00161DFC"/>
    <w:rsid w:val="00164BF7"/>
    <w:rsid w:val="001672CC"/>
    <w:rsid w:val="001673A6"/>
    <w:rsid w:val="0017194D"/>
    <w:rsid w:val="00172136"/>
    <w:rsid w:val="0017225F"/>
    <w:rsid w:val="001742AD"/>
    <w:rsid w:val="00174D2B"/>
    <w:rsid w:val="001750C5"/>
    <w:rsid w:val="00184D18"/>
    <w:rsid w:val="00185ECF"/>
    <w:rsid w:val="00186224"/>
    <w:rsid w:val="0018655B"/>
    <w:rsid w:val="0018779E"/>
    <w:rsid w:val="001909A2"/>
    <w:rsid w:val="001933E1"/>
    <w:rsid w:val="00193F44"/>
    <w:rsid w:val="0019489C"/>
    <w:rsid w:val="00195788"/>
    <w:rsid w:val="00195E8D"/>
    <w:rsid w:val="00196758"/>
    <w:rsid w:val="001A0D9F"/>
    <w:rsid w:val="001A0E72"/>
    <w:rsid w:val="001A0F96"/>
    <w:rsid w:val="001A2625"/>
    <w:rsid w:val="001A525F"/>
    <w:rsid w:val="001A6E73"/>
    <w:rsid w:val="001A7C62"/>
    <w:rsid w:val="001B49AF"/>
    <w:rsid w:val="001B4D54"/>
    <w:rsid w:val="001B56E3"/>
    <w:rsid w:val="001B6E4D"/>
    <w:rsid w:val="001C0B19"/>
    <w:rsid w:val="001C0C8B"/>
    <w:rsid w:val="001C268E"/>
    <w:rsid w:val="001C348A"/>
    <w:rsid w:val="001C5029"/>
    <w:rsid w:val="001C6B21"/>
    <w:rsid w:val="001C7C3D"/>
    <w:rsid w:val="001D05D1"/>
    <w:rsid w:val="001D243B"/>
    <w:rsid w:val="001D246F"/>
    <w:rsid w:val="001D2E5E"/>
    <w:rsid w:val="001D5C62"/>
    <w:rsid w:val="001D670A"/>
    <w:rsid w:val="001E132B"/>
    <w:rsid w:val="001E3799"/>
    <w:rsid w:val="001E4E5E"/>
    <w:rsid w:val="001E70FC"/>
    <w:rsid w:val="001E73AF"/>
    <w:rsid w:val="001F257B"/>
    <w:rsid w:val="001F43AB"/>
    <w:rsid w:val="001F4942"/>
    <w:rsid w:val="0020080B"/>
    <w:rsid w:val="002021DD"/>
    <w:rsid w:val="00204911"/>
    <w:rsid w:val="0021094A"/>
    <w:rsid w:val="002138A8"/>
    <w:rsid w:val="002203E3"/>
    <w:rsid w:val="00221F74"/>
    <w:rsid w:val="0022294E"/>
    <w:rsid w:val="00223716"/>
    <w:rsid w:val="002244C6"/>
    <w:rsid w:val="00224D53"/>
    <w:rsid w:val="00226B48"/>
    <w:rsid w:val="00227609"/>
    <w:rsid w:val="0023226A"/>
    <w:rsid w:val="00232A04"/>
    <w:rsid w:val="00235DD8"/>
    <w:rsid w:val="0024078E"/>
    <w:rsid w:val="00240873"/>
    <w:rsid w:val="002422CF"/>
    <w:rsid w:val="002503B9"/>
    <w:rsid w:val="00250CD4"/>
    <w:rsid w:val="00251D0D"/>
    <w:rsid w:val="00253230"/>
    <w:rsid w:val="00254D14"/>
    <w:rsid w:val="0025717B"/>
    <w:rsid w:val="0025717E"/>
    <w:rsid w:val="00257BFE"/>
    <w:rsid w:val="00262AFC"/>
    <w:rsid w:val="002655D1"/>
    <w:rsid w:val="00271CF7"/>
    <w:rsid w:val="002726B8"/>
    <w:rsid w:val="00280FF5"/>
    <w:rsid w:val="00282940"/>
    <w:rsid w:val="00284272"/>
    <w:rsid w:val="00284973"/>
    <w:rsid w:val="00285CC6"/>
    <w:rsid w:val="002870EA"/>
    <w:rsid w:val="0029239E"/>
    <w:rsid w:val="00293C5D"/>
    <w:rsid w:val="00294190"/>
    <w:rsid w:val="002A1024"/>
    <w:rsid w:val="002B4B0E"/>
    <w:rsid w:val="002B7317"/>
    <w:rsid w:val="002B78C4"/>
    <w:rsid w:val="002C2827"/>
    <w:rsid w:val="002C4721"/>
    <w:rsid w:val="002C48CF"/>
    <w:rsid w:val="002D11BB"/>
    <w:rsid w:val="002D2C57"/>
    <w:rsid w:val="002D647C"/>
    <w:rsid w:val="002D6A9B"/>
    <w:rsid w:val="002D7FB4"/>
    <w:rsid w:val="002E45F5"/>
    <w:rsid w:val="002E7952"/>
    <w:rsid w:val="002F3961"/>
    <w:rsid w:val="002F4D7B"/>
    <w:rsid w:val="002F594D"/>
    <w:rsid w:val="002F6BCD"/>
    <w:rsid w:val="002F75F6"/>
    <w:rsid w:val="003007B8"/>
    <w:rsid w:val="00301773"/>
    <w:rsid w:val="00304CDD"/>
    <w:rsid w:val="0030503C"/>
    <w:rsid w:val="00305946"/>
    <w:rsid w:val="00307619"/>
    <w:rsid w:val="00310329"/>
    <w:rsid w:val="00310819"/>
    <w:rsid w:val="00311136"/>
    <w:rsid w:val="00313B18"/>
    <w:rsid w:val="003140FE"/>
    <w:rsid w:val="003167D1"/>
    <w:rsid w:val="00322DE0"/>
    <w:rsid w:val="0032522A"/>
    <w:rsid w:val="0032571A"/>
    <w:rsid w:val="00325B61"/>
    <w:rsid w:val="00330393"/>
    <w:rsid w:val="00331070"/>
    <w:rsid w:val="0033127B"/>
    <w:rsid w:val="00331D68"/>
    <w:rsid w:val="003326B7"/>
    <w:rsid w:val="00333C97"/>
    <w:rsid w:val="00340B64"/>
    <w:rsid w:val="0034122B"/>
    <w:rsid w:val="00346535"/>
    <w:rsid w:val="003506DC"/>
    <w:rsid w:val="00352B7E"/>
    <w:rsid w:val="00360095"/>
    <w:rsid w:val="003603C3"/>
    <w:rsid w:val="00360B1A"/>
    <w:rsid w:val="00361315"/>
    <w:rsid w:val="00362E18"/>
    <w:rsid w:val="00371906"/>
    <w:rsid w:val="003736B7"/>
    <w:rsid w:val="00374C89"/>
    <w:rsid w:val="00380894"/>
    <w:rsid w:val="00381E19"/>
    <w:rsid w:val="00384150"/>
    <w:rsid w:val="003849C6"/>
    <w:rsid w:val="00386CEE"/>
    <w:rsid w:val="00392808"/>
    <w:rsid w:val="00395229"/>
    <w:rsid w:val="00395246"/>
    <w:rsid w:val="003A304C"/>
    <w:rsid w:val="003B02D0"/>
    <w:rsid w:val="003B3A8E"/>
    <w:rsid w:val="003C1522"/>
    <w:rsid w:val="003C4AF0"/>
    <w:rsid w:val="003C7AE2"/>
    <w:rsid w:val="003D1F27"/>
    <w:rsid w:val="003D3428"/>
    <w:rsid w:val="003D6790"/>
    <w:rsid w:val="003D7D63"/>
    <w:rsid w:val="003E1FDB"/>
    <w:rsid w:val="003E2ED2"/>
    <w:rsid w:val="003E32D1"/>
    <w:rsid w:val="003F3692"/>
    <w:rsid w:val="003F6459"/>
    <w:rsid w:val="003F75E1"/>
    <w:rsid w:val="00400D91"/>
    <w:rsid w:val="004027E3"/>
    <w:rsid w:val="00404367"/>
    <w:rsid w:val="00405E03"/>
    <w:rsid w:val="0040608A"/>
    <w:rsid w:val="00407710"/>
    <w:rsid w:val="00407749"/>
    <w:rsid w:val="0041374B"/>
    <w:rsid w:val="004139A4"/>
    <w:rsid w:val="00413F76"/>
    <w:rsid w:val="004179E2"/>
    <w:rsid w:val="004209E9"/>
    <w:rsid w:val="00420EE4"/>
    <w:rsid w:val="00421AB1"/>
    <w:rsid w:val="004222F2"/>
    <w:rsid w:val="00424021"/>
    <w:rsid w:val="00424C65"/>
    <w:rsid w:val="004258AB"/>
    <w:rsid w:val="00437438"/>
    <w:rsid w:val="004420FC"/>
    <w:rsid w:val="00442443"/>
    <w:rsid w:val="0045064F"/>
    <w:rsid w:val="004535D3"/>
    <w:rsid w:val="00457B94"/>
    <w:rsid w:val="00460F0E"/>
    <w:rsid w:val="004662B3"/>
    <w:rsid w:val="00471459"/>
    <w:rsid w:val="004738CC"/>
    <w:rsid w:val="00473C4B"/>
    <w:rsid w:val="004750E0"/>
    <w:rsid w:val="0048219C"/>
    <w:rsid w:val="00482ED6"/>
    <w:rsid w:val="004836FA"/>
    <w:rsid w:val="004837E9"/>
    <w:rsid w:val="0049281B"/>
    <w:rsid w:val="00493701"/>
    <w:rsid w:val="004957BE"/>
    <w:rsid w:val="00495828"/>
    <w:rsid w:val="00495969"/>
    <w:rsid w:val="004974D9"/>
    <w:rsid w:val="004A4B88"/>
    <w:rsid w:val="004A6A6E"/>
    <w:rsid w:val="004A6EB1"/>
    <w:rsid w:val="004A74ED"/>
    <w:rsid w:val="004A79DC"/>
    <w:rsid w:val="004B1483"/>
    <w:rsid w:val="004B15D4"/>
    <w:rsid w:val="004B21D0"/>
    <w:rsid w:val="004B39BF"/>
    <w:rsid w:val="004B3FC0"/>
    <w:rsid w:val="004B5AAD"/>
    <w:rsid w:val="004C0FFB"/>
    <w:rsid w:val="004C2ACD"/>
    <w:rsid w:val="004C3D72"/>
    <w:rsid w:val="004C548F"/>
    <w:rsid w:val="004C683E"/>
    <w:rsid w:val="004D2764"/>
    <w:rsid w:val="004D3B32"/>
    <w:rsid w:val="004D7FE3"/>
    <w:rsid w:val="004E0A85"/>
    <w:rsid w:val="004E3777"/>
    <w:rsid w:val="004E3E60"/>
    <w:rsid w:val="004E43A8"/>
    <w:rsid w:val="004F1BF0"/>
    <w:rsid w:val="004F275D"/>
    <w:rsid w:val="004F4246"/>
    <w:rsid w:val="004F78A9"/>
    <w:rsid w:val="004F7DF9"/>
    <w:rsid w:val="005031F1"/>
    <w:rsid w:val="00503CF8"/>
    <w:rsid w:val="005050F8"/>
    <w:rsid w:val="0050785E"/>
    <w:rsid w:val="00510362"/>
    <w:rsid w:val="00511FC7"/>
    <w:rsid w:val="00513029"/>
    <w:rsid w:val="005137B9"/>
    <w:rsid w:val="00513F8C"/>
    <w:rsid w:val="00516939"/>
    <w:rsid w:val="00516B26"/>
    <w:rsid w:val="00517238"/>
    <w:rsid w:val="00521A76"/>
    <w:rsid w:val="00521FF7"/>
    <w:rsid w:val="005345B0"/>
    <w:rsid w:val="005351DD"/>
    <w:rsid w:val="00535DC2"/>
    <w:rsid w:val="00536788"/>
    <w:rsid w:val="005406F3"/>
    <w:rsid w:val="00541105"/>
    <w:rsid w:val="00542F0E"/>
    <w:rsid w:val="0054374D"/>
    <w:rsid w:val="00544967"/>
    <w:rsid w:val="00545DFA"/>
    <w:rsid w:val="00546482"/>
    <w:rsid w:val="005503BB"/>
    <w:rsid w:val="00550A9A"/>
    <w:rsid w:val="005518DC"/>
    <w:rsid w:val="00552563"/>
    <w:rsid w:val="00552693"/>
    <w:rsid w:val="00555FC2"/>
    <w:rsid w:val="00561F68"/>
    <w:rsid w:val="00566C7F"/>
    <w:rsid w:val="005722A1"/>
    <w:rsid w:val="0057247D"/>
    <w:rsid w:val="0057399E"/>
    <w:rsid w:val="00574DE1"/>
    <w:rsid w:val="00582D60"/>
    <w:rsid w:val="00587C94"/>
    <w:rsid w:val="005939D9"/>
    <w:rsid w:val="005948FF"/>
    <w:rsid w:val="0059506D"/>
    <w:rsid w:val="00597128"/>
    <w:rsid w:val="005A1E2B"/>
    <w:rsid w:val="005A2A3C"/>
    <w:rsid w:val="005A3626"/>
    <w:rsid w:val="005A50FB"/>
    <w:rsid w:val="005A559A"/>
    <w:rsid w:val="005B0623"/>
    <w:rsid w:val="005B09A0"/>
    <w:rsid w:val="005B4636"/>
    <w:rsid w:val="005C1273"/>
    <w:rsid w:val="005C17F7"/>
    <w:rsid w:val="005C2158"/>
    <w:rsid w:val="005D0001"/>
    <w:rsid w:val="005D278B"/>
    <w:rsid w:val="005D310F"/>
    <w:rsid w:val="005D47DA"/>
    <w:rsid w:val="005D4FB5"/>
    <w:rsid w:val="005E0869"/>
    <w:rsid w:val="005E25CC"/>
    <w:rsid w:val="005E4785"/>
    <w:rsid w:val="005E4F3F"/>
    <w:rsid w:val="00600A79"/>
    <w:rsid w:val="006020B7"/>
    <w:rsid w:val="00602A69"/>
    <w:rsid w:val="00605243"/>
    <w:rsid w:val="00611952"/>
    <w:rsid w:val="00614D84"/>
    <w:rsid w:val="00615F32"/>
    <w:rsid w:val="0062051D"/>
    <w:rsid w:val="00622EE4"/>
    <w:rsid w:val="00627291"/>
    <w:rsid w:val="006302AC"/>
    <w:rsid w:val="0063051C"/>
    <w:rsid w:val="006312D0"/>
    <w:rsid w:val="006315AD"/>
    <w:rsid w:val="006338F3"/>
    <w:rsid w:val="00640697"/>
    <w:rsid w:val="0064159E"/>
    <w:rsid w:val="00647717"/>
    <w:rsid w:val="00652027"/>
    <w:rsid w:val="0065276B"/>
    <w:rsid w:val="006529DE"/>
    <w:rsid w:val="00654255"/>
    <w:rsid w:val="0065488B"/>
    <w:rsid w:val="00655CF1"/>
    <w:rsid w:val="00662364"/>
    <w:rsid w:val="0066479F"/>
    <w:rsid w:val="006672EE"/>
    <w:rsid w:val="00667913"/>
    <w:rsid w:val="006707EC"/>
    <w:rsid w:val="00671A9D"/>
    <w:rsid w:val="00671E66"/>
    <w:rsid w:val="00672171"/>
    <w:rsid w:val="006742B3"/>
    <w:rsid w:val="00674D60"/>
    <w:rsid w:val="00675A53"/>
    <w:rsid w:val="00680FBC"/>
    <w:rsid w:val="0068561A"/>
    <w:rsid w:val="00686E7C"/>
    <w:rsid w:val="006872B8"/>
    <w:rsid w:val="00692BF1"/>
    <w:rsid w:val="00692EE6"/>
    <w:rsid w:val="00695585"/>
    <w:rsid w:val="006977E2"/>
    <w:rsid w:val="006A2127"/>
    <w:rsid w:val="006A62B6"/>
    <w:rsid w:val="006B08A6"/>
    <w:rsid w:val="006B0A6F"/>
    <w:rsid w:val="006B1012"/>
    <w:rsid w:val="006B2F50"/>
    <w:rsid w:val="006B3040"/>
    <w:rsid w:val="006B47DA"/>
    <w:rsid w:val="006C269C"/>
    <w:rsid w:val="006C58D0"/>
    <w:rsid w:val="006C606B"/>
    <w:rsid w:val="006C6C5E"/>
    <w:rsid w:val="006C79E0"/>
    <w:rsid w:val="006D2575"/>
    <w:rsid w:val="006D3878"/>
    <w:rsid w:val="006D3FAB"/>
    <w:rsid w:val="006D4AA9"/>
    <w:rsid w:val="006D64C9"/>
    <w:rsid w:val="006E0847"/>
    <w:rsid w:val="006E0A85"/>
    <w:rsid w:val="006E0ACA"/>
    <w:rsid w:val="006E4CFE"/>
    <w:rsid w:val="006E7CA6"/>
    <w:rsid w:val="006F1A95"/>
    <w:rsid w:val="006F6456"/>
    <w:rsid w:val="006F765D"/>
    <w:rsid w:val="007001D9"/>
    <w:rsid w:val="00700930"/>
    <w:rsid w:val="00702165"/>
    <w:rsid w:val="00702820"/>
    <w:rsid w:val="00703DBA"/>
    <w:rsid w:val="00704AE0"/>
    <w:rsid w:val="00711699"/>
    <w:rsid w:val="00714935"/>
    <w:rsid w:val="00716B1F"/>
    <w:rsid w:val="00720474"/>
    <w:rsid w:val="00720985"/>
    <w:rsid w:val="00723373"/>
    <w:rsid w:val="00723C3E"/>
    <w:rsid w:val="007253A1"/>
    <w:rsid w:val="00730200"/>
    <w:rsid w:val="00734C84"/>
    <w:rsid w:val="00735E6C"/>
    <w:rsid w:val="0073710A"/>
    <w:rsid w:val="00737AA7"/>
    <w:rsid w:val="00741FEF"/>
    <w:rsid w:val="00751B09"/>
    <w:rsid w:val="00751BA1"/>
    <w:rsid w:val="00753939"/>
    <w:rsid w:val="0076259C"/>
    <w:rsid w:val="00762C10"/>
    <w:rsid w:val="00763F30"/>
    <w:rsid w:val="00765F5E"/>
    <w:rsid w:val="00767BF3"/>
    <w:rsid w:val="00767F02"/>
    <w:rsid w:val="00771F7F"/>
    <w:rsid w:val="007734A8"/>
    <w:rsid w:val="007800C1"/>
    <w:rsid w:val="00781956"/>
    <w:rsid w:val="00782519"/>
    <w:rsid w:val="00782B98"/>
    <w:rsid w:val="0078794C"/>
    <w:rsid w:val="00792C03"/>
    <w:rsid w:val="007930F5"/>
    <w:rsid w:val="00793587"/>
    <w:rsid w:val="007956C0"/>
    <w:rsid w:val="00796985"/>
    <w:rsid w:val="007A167F"/>
    <w:rsid w:val="007A3705"/>
    <w:rsid w:val="007A3E9C"/>
    <w:rsid w:val="007A573B"/>
    <w:rsid w:val="007A5790"/>
    <w:rsid w:val="007B0E0A"/>
    <w:rsid w:val="007B115B"/>
    <w:rsid w:val="007B36C9"/>
    <w:rsid w:val="007B4772"/>
    <w:rsid w:val="007B49BF"/>
    <w:rsid w:val="007B4BCF"/>
    <w:rsid w:val="007B5639"/>
    <w:rsid w:val="007B74E7"/>
    <w:rsid w:val="007C0A16"/>
    <w:rsid w:val="007C15D5"/>
    <w:rsid w:val="007C2579"/>
    <w:rsid w:val="007C6586"/>
    <w:rsid w:val="007D0EA8"/>
    <w:rsid w:val="007D100F"/>
    <w:rsid w:val="007D2068"/>
    <w:rsid w:val="007D6A82"/>
    <w:rsid w:val="007E07A0"/>
    <w:rsid w:val="007E331C"/>
    <w:rsid w:val="007F19D1"/>
    <w:rsid w:val="007F346C"/>
    <w:rsid w:val="007F3EEB"/>
    <w:rsid w:val="007F576F"/>
    <w:rsid w:val="007F5B82"/>
    <w:rsid w:val="00800C40"/>
    <w:rsid w:val="008037BC"/>
    <w:rsid w:val="00811B46"/>
    <w:rsid w:val="00816DC3"/>
    <w:rsid w:val="00817F26"/>
    <w:rsid w:val="00821DA3"/>
    <w:rsid w:val="008221CA"/>
    <w:rsid w:val="008259EE"/>
    <w:rsid w:val="00826D2D"/>
    <w:rsid w:val="00830DD0"/>
    <w:rsid w:val="00834688"/>
    <w:rsid w:val="0083594B"/>
    <w:rsid w:val="00842F0E"/>
    <w:rsid w:val="008450D4"/>
    <w:rsid w:val="008452F4"/>
    <w:rsid w:val="008521CE"/>
    <w:rsid w:val="00852F83"/>
    <w:rsid w:val="00854B9B"/>
    <w:rsid w:val="00856E0D"/>
    <w:rsid w:val="008572AC"/>
    <w:rsid w:val="0085793A"/>
    <w:rsid w:val="0086308B"/>
    <w:rsid w:val="00864532"/>
    <w:rsid w:val="008648FE"/>
    <w:rsid w:val="008675A6"/>
    <w:rsid w:val="00870083"/>
    <w:rsid w:val="00871148"/>
    <w:rsid w:val="008801D6"/>
    <w:rsid w:val="00880CA0"/>
    <w:rsid w:val="00880F48"/>
    <w:rsid w:val="00884E21"/>
    <w:rsid w:val="00886D1F"/>
    <w:rsid w:val="00895BEC"/>
    <w:rsid w:val="00896CBC"/>
    <w:rsid w:val="008A06FD"/>
    <w:rsid w:val="008A09B9"/>
    <w:rsid w:val="008A484E"/>
    <w:rsid w:val="008A5121"/>
    <w:rsid w:val="008B28F2"/>
    <w:rsid w:val="008B6826"/>
    <w:rsid w:val="008C0E41"/>
    <w:rsid w:val="008C0E8E"/>
    <w:rsid w:val="008C147A"/>
    <w:rsid w:val="008C5960"/>
    <w:rsid w:val="008C7FEE"/>
    <w:rsid w:val="008D064E"/>
    <w:rsid w:val="008D1929"/>
    <w:rsid w:val="008D4A1A"/>
    <w:rsid w:val="008D7713"/>
    <w:rsid w:val="008E2C08"/>
    <w:rsid w:val="008E3385"/>
    <w:rsid w:val="008E7C14"/>
    <w:rsid w:val="008F7F06"/>
    <w:rsid w:val="00904C59"/>
    <w:rsid w:val="0092193A"/>
    <w:rsid w:val="00922EE4"/>
    <w:rsid w:val="0092303C"/>
    <w:rsid w:val="0092613D"/>
    <w:rsid w:val="009269E2"/>
    <w:rsid w:val="00926B37"/>
    <w:rsid w:val="00926F72"/>
    <w:rsid w:val="009275C8"/>
    <w:rsid w:val="00930407"/>
    <w:rsid w:val="009328D3"/>
    <w:rsid w:val="00932B50"/>
    <w:rsid w:val="00932C3C"/>
    <w:rsid w:val="0093319D"/>
    <w:rsid w:val="00934D8F"/>
    <w:rsid w:val="00936336"/>
    <w:rsid w:val="00937C68"/>
    <w:rsid w:val="00944EA5"/>
    <w:rsid w:val="0094571F"/>
    <w:rsid w:val="00952625"/>
    <w:rsid w:val="009564AD"/>
    <w:rsid w:val="00956960"/>
    <w:rsid w:val="00957F78"/>
    <w:rsid w:val="0096191B"/>
    <w:rsid w:val="00965C16"/>
    <w:rsid w:val="00971E96"/>
    <w:rsid w:val="00973422"/>
    <w:rsid w:val="00974796"/>
    <w:rsid w:val="00975A1C"/>
    <w:rsid w:val="00977B77"/>
    <w:rsid w:val="0098048D"/>
    <w:rsid w:val="0098082F"/>
    <w:rsid w:val="0098169E"/>
    <w:rsid w:val="00981BF8"/>
    <w:rsid w:val="00984C75"/>
    <w:rsid w:val="00987FE7"/>
    <w:rsid w:val="00994AA3"/>
    <w:rsid w:val="00994CC5"/>
    <w:rsid w:val="00996AC1"/>
    <w:rsid w:val="009A3674"/>
    <w:rsid w:val="009B0DE3"/>
    <w:rsid w:val="009B0FEC"/>
    <w:rsid w:val="009B77B9"/>
    <w:rsid w:val="009C0150"/>
    <w:rsid w:val="009C4484"/>
    <w:rsid w:val="009D0833"/>
    <w:rsid w:val="009D2DB7"/>
    <w:rsid w:val="009D341A"/>
    <w:rsid w:val="009E0ADD"/>
    <w:rsid w:val="009E135E"/>
    <w:rsid w:val="009E13E6"/>
    <w:rsid w:val="009E748C"/>
    <w:rsid w:val="00A00FAF"/>
    <w:rsid w:val="00A02F67"/>
    <w:rsid w:val="00A0791B"/>
    <w:rsid w:val="00A1076A"/>
    <w:rsid w:val="00A108C1"/>
    <w:rsid w:val="00A10A5A"/>
    <w:rsid w:val="00A132DA"/>
    <w:rsid w:val="00A14B06"/>
    <w:rsid w:val="00A15750"/>
    <w:rsid w:val="00A158BF"/>
    <w:rsid w:val="00A15C79"/>
    <w:rsid w:val="00A22B74"/>
    <w:rsid w:val="00A232A6"/>
    <w:rsid w:val="00A23CCB"/>
    <w:rsid w:val="00A2599A"/>
    <w:rsid w:val="00A25BAE"/>
    <w:rsid w:val="00A26589"/>
    <w:rsid w:val="00A31F7D"/>
    <w:rsid w:val="00A350AD"/>
    <w:rsid w:val="00A367D5"/>
    <w:rsid w:val="00A36ADE"/>
    <w:rsid w:val="00A376E6"/>
    <w:rsid w:val="00A40582"/>
    <w:rsid w:val="00A40AE6"/>
    <w:rsid w:val="00A42048"/>
    <w:rsid w:val="00A42E84"/>
    <w:rsid w:val="00A44315"/>
    <w:rsid w:val="00A45F53"/>
    <w:rsid w:val="00A467EC"/>
    <w:rsid w:val="00A474FE"/>
    <w:rsid w:val="00A52681"/>
    <w:rsid w:val="00A55B26"/>
    <w:rsid w:val="00A56C92"/>
    <w:rsid w:val="00A56E83"/>
    <w:rsid w:val="00A626D7"/>
    <w:rsid w:val="00A62747"/>
    <w:rsid w:val="00A67565"/>
    <w:rsid w:val="00A72196"/>
    <w:rsid w:val="00A74626"/>
    <w:rsid w:val="00A74F13"/>
    <w:rsid w:val="00A90E88"/>
    <w:rsid w:val="00A91510"/>
    <w:rsid w:val="00A978C9"/>
    <w:rsid w:val="00AA54C1"/>
    <w:rsid w:val="00AA64FC"/>
    <w:rsid w:val="00AA7792"/>
    <w:rsid w:val="00AB1834"/>
    <w:rsid w:val="00AB4BE1"/>
    <w:rsid w:val="00AB6001"/>
    <w:rsid w:val="00AC3104"/>
    <w:rsid w:val="00AC680B"/>
    <w:rsid w:val="00AC7A4F"/>
    <w:rsid w:val="00AD68D9"/>
    <w:rsid w:val="00AE36FF"/>
    <w:rsid w:val="00AF14E0"/>
    <w:rsid w:val="00AF1FEC"/>
    <w:rsid w:val="00AF2E87"/>
    <w:rsid w:val="00AF4A3E"/>
    <w:rsid w:val="00AF56F6"/>
    <w:rsid w:val="00B00223"/>
    <w:rsid w:val="00B0075B"/>
    <w:rsid w:val="00B02A14"/>
    <w:rsid w:val="00B02DDD"/>
    <w:rsid w:val="00B10337"/>
    <w:rsid w:val="00B11C53"/>
    <w:rsid w:val="00B1218F"/>
    <w:rsid w:val="00B133B4"/>
    <w:rsid w:val="00B13F71"/>
    <w:rsid w:val="00B21DA5"/>
    <w:rsid w:val="00B231D4"/>
    <w:rsid w:val="00B23514"/>
    <w:rsid w:val="00B23EC5"/>
    <w:rsid w:val="00B26622"/>
    <w:rsid w:val="00B30435"/>
    <w:rsid w:val="00B32222"/>
    <w:rsid w:val="00B34B6C"/>
    <w:rsid w:val="00B41B36"/>
    <w:rsid w:val="00B41D2D"/>
    <w:rsid w:val="00B440BC"/>
    <w:rsid w:val="00B45067"/>
    <w:rsid w:val="00B502E2"/>
    <w:rsid w:val="00B5567D"/>
    <w:rsid w:val="00B57374"/>
    <w:rsid w:val="00B66DAD"/>
    <w:rsid w:val="00B700A3"/>
    <w:rsid w:val="00B70731"/>
    <w:rsid w:val="00B73D94"/>
    <w:rsid w:val="00B73F77"/>
    <w:rsid w:val="00B74FAB"/>
    <w:rsid w:val="00B7559E"/>
    <w:rsid w:val="00B767BD"/>
    <w:rsid w:val="00B77C7B"/>
    <w:rsid w:val="00B8168A"/>
    <w:rsid w:val="00B84156"/>
    <w:rsid w:val="00B84ABE"/>
    <w:rsid w:val="00B85C8F"/>
    <w:rsid w:val="00B8760E"/>
    <w:rsid w:val="00B91B1D"/>
    <w:rsid w:val="00B94A85"/>
    <w:rsid w:val="00B94F8A"/>
    <w:rsid w:val="00B95DBC"/>
    <w:rsid w:val="00B96FAB"/>
    <w:rsid w:val="00BA2D75"/>
    <w:rsid w:val="00BA584E"/>
    <w:rsid w:val="00BA5AB5"/>
    <w:rsid w:val="00BA5FE2"/>
    <w:rsid w:val="00BA77FE"/>
    <w:rsid w:val="00BA7870"/>
    <w:rsid w:val="00BB4EDA"/>
    <w:rsid w:val="00BC1D9F"/>
    <w:rsid w:val="00BC77AC"/>
    <w:rsid w:val="00BC7C94"/>
    <w:rsid w:val="00BD4DAA"/>
    <w:rsid w:val="00BD593F"/>
    <w:rsid w:val="00BD6CCC"/>
    <w:rsid w:val="00BE655E"/>
    <w:rsid w:val="00BE6BA5"/>
    <w:rsid w:val="00BF1FC3"/>
    <w:rsid w:val="00BF2102"/>
    <w:rsid w:val="00BF2B1F"/>
    <w:rsid w:val="00BF3D8D"/>
    <w:rsid w:val="00BF6E52"/>
    <w:rsid w:val="00BF6F0F"/>
    <w:rsid w:val="00C015FA"/>
    <w:rsid w:val="00C01699"/>
    <w:rsid w:val="00C072A9"/>
    <w:rsid w:val="00C074E4"/>
    <w:rsid w:val="00C07AC5"/>
    <w:rsid w:val="00C11813"/>
    <w:rsid w:val="00C11A9D"/>
    <w:rsid w:val="00C13634"/>
    <w:rsid w:val="00C17176"/>
    <w:rsid w:val="00C20308"/>
    <w:rsid w:val="00C22D61"/>
    <w:rsid w:val="00C22FC4"/>
    <w:rsid w:val="00C257F8"/>
    <w:rsid w:val="00C25972"/>
    <w:rsid w:val="00C27E00"/>
    <w:rsid w:val="00C31394"/>
    <w:rsid w:val="00C321FA"/>
    <w:rsid w:val="00C37662"/>
    <w:rsid w:val="00C41E99"/>
    <w:rsid w:val="00C43439"/>
    <w:rsid w:val="00C46D51"/>
    <w:rsid w:val="00C51681"/>
    <w:rsid w:val="00C54D62"/>
    <w:rsid w:val="00C55198"/>
    <w:rsid w:val="00C56DB6"/>
    <w:rsid w:val="00C61C10"/>
    <w:rsid w:val="00C62861"/>
    <w:rsid w:val="00C73ACD"/>
    <w:rsid w:val="00C763E2"/>
    <w:rsid w:val="00C76E9C"/>
    <w:rsid w:val="00C8050C"/>
    <w:rsid w:val="00C80AB7"/>
    <w:rsid w:val="00C80F9A"/>
    <w:rsid w:val="00C81E4D"/>
    <w:rsid w:val="00C823E8"/>
    <w:rsid w:val="00C8290F"/>
    <w:rsid w:val="00C82AFA"/>
    <w:rsid w:val="00C921FB"/>
    <w:rsid w:val="00C95002"/>
    <w:rsid w:val="00C96BDE"/>
    <w:rsid w:val="00C97E6E"/>
    <w:rsid w:val="00CA14D7"/>
    <w:rsid w:val="00CA3002"/>
    <w:rsid w:val="00CA7047"/>
    <w:rsid w:val="00CA711D"/>
    <w:rsid w:val="00CB0A19"/>
    <w:rsid w:val="00CB0F80"/>
    <w:rsid w:val="00CB5CA9"/>
    <w:rsid w:val="00CB5ECF"/>
    <w:rsid w:val="00CB64CE"/>
    <w:rsid w:val="00CB6BD6"/>
    <w:rsid w:val="00CB7106"/>
    <w:rsid w:val="00CB743C"/>
    <w:rsid w:val="00CB7A16"/>
    <w:rsid w:val="00CC2000"/>
    <w:rsid w:val="00CC448E"/>
    <w:rsid w:val="00CC4747"/>
    <w:rsid w:val="00CC5FE5"/>
    <w:rsid w:val="00CC6C1F"/>
    <w:rsid w:val="00CD0A29"/>
    <w:rsid w:val="00CE3E8C"/>
    <w:rsid w:val="00CE59B6"/>
    <w:rsid w:val="00CE79D9"/>
    <w:rsid w:val="00CF25CE"/>
    <w:rsid w:val="00CF2945"/>
    <w:rsid w:val="00CF3CE4"/>
    <w:rsid w:val="00CF7251"/>
    <w:rsid w:val="00D02067"/>
    <w:rsid w:val="00D05085"/>
    <w:rsid w:val="00D055DE"/>
    <w:rsid w:val="00D06D1A"/>
    <w:rsid w:val="00D10134"/>
    <w:rsid w:val="00D12911"/>
    <w:rsid w:val="00D17AF8"/>
    <w:rsid w:val="00D22F7C"/>
    <w:rsid w:val="00D2563F"/>
    <w:rsid w:val="00D26497"/>
    <w:rsid w:val="00D269E8"/>
    <w:rsid w:val="00D26FBE"/>
    <w:rsid w:val="00D318F8"/>
    <w:rsid w:val="00D346D0"/>
    <w:rsid w:val="00D42C4C"/>
    <w:rsid w:val="00D42CD9"/>
    <w:rsid w:val="00D46873"/>
    <w:rsid w:val="00D55070"/>
    <w:rsid w:val="00D57216"/>
    <w:rsid w:val="00D5754C"/>
    <w:rsid w:val="00D62435"/>
    <w:rsid w:val="00D6578B"/>
    <w:rsid w:val="00D71E14"/>
    <w:rsid w:val="00D71EB6"/>
    <w:rsid w:val="00D7325A"/>
    <w:rsid w:val="00D733D1"/>
    <w:rsid w:val="00D80E56"/>
    <w:rsid w:val="00D80EEB"/>
    <w:rsid w:val="00D837A9"/>
    <w:rsid w:val="00D84EFF"/>
    <w:rsid w:val="00D8525A"/>
    <w:rsid w:val="00D921D5"/>
    <w:rsid w:val="00D9575D"/>
    <w:rsid w:val="00D95A6B"/>
    <w:rsid w:val="00DA047C"/>
    <w:rsid w:val="00DA4767"/>
    <w:rsid w:val="00DB54BB"/>
    <w:rsid w:val="00DB5A6E"/>
    <w:rsid w:val="00DB7287"/>
    <w:rsid w:val="00DC055A"/>
    <w:rsid w:val="00DC1C2C"/>
    <w:rsid w:val="00DC40A8"/>
    <w:rsid w:val="00DC4C9C"/>
    <w:rsid w:val="00DC5FC0"/>
    <w:rsid w:val="00DC7B10"/>
    <w:rsid w:val="00DD2179"/>
    <w:rsid w:val="00DD4A09"/>
    <w:rsid w:val="00DD4BB8"/>
    <w:rsid w:val="00DD5EF0"/>
    <w:rsid w:val="00DE1D92"/>
    <w:rsid w:val="00DE4BE7"/>
    <w:rsid w:val="00DE771F"/>
    <w:rsid w:val="00DF170D"/>
    <w:rsid w:val="00DF24D8"/>
    <w:rsid w:val="00DF38A7"/>
    <w:rsid w:val="00DF3DD5"/>
    <w:rsid w:val="00DF5989"/>
    <w:rsid w:val="00E02AB4"/>
    <w:rsid w:val="00E02E2E"/>
    <w:rsid w:val="00E03ACF"/>
    <w:rsid w:val="00E03DC4"/>
    <w:rsid w:val="00E3110D"/>
    <w:rsid w:val="00E33618"/>
    <w:rsid w:val="00E35A6C"/>
    <w:rsid w:val="00E35D02"/>
    <w:rsid w:val="00E36041"/>
    <w:rsid w:val="00E36B12"/>
    <w:rsid w:val="00E40792"/>
    <w:rsid w:val="00E40EAC"/>
    <w:rsid w:val="00E421F9"/>
    <w:rsid w:val="00E438E4"/>
    <w:rsid w:val="00E47305"/>
    <w:rsid w:val="00E50B79"/>
    <w:rsid w:val="00E5186C"/>
    <w:rsid w:val="00E535E9"/>
    <w:rsid w:val="00E53F04"/>
    <w:rsid w:val="00E55311"/>
    <w:rsid w:val="00E63777"/>
    <w:rsid w:val="00E64B57"/>
    <w:rsid w:val="00E70F30"/>
    <w:rsid w:val="00E741B5"/>
    <w:rsid w:val="00E744BB"/>
    <w:rsid w:val="00E758E4"/>
    <w:rsid w:val="00E761D7"/>
    <w:rsid w:val="00E76AE8"/>
    <w:rsid w:val="00E77DDF"/>
    <w:rsid w:val="00E83821"/>
    <w:rsid w:val="00E86710"/>
    <w:rsid w:val="00E86BE2"/>
    <w:rsid w:val="00E90042"/>
    <w:rsid w:val="00E934B6"/>
    <w:rsid w:val="00E93D03"/>
    <w:rsid w:val="00E93E99"/>
    <w:rsid w:val="00E965BA"/>
    <w:rsid w:val="00E96926"/>
    <w:rsid w:val="00EA6910"/>
    <w:rsid w:val="00EB0DBA"/>
    <w:rsid w:val="00EB40CA"/>
    <w:rsid w:val="00ED317E"/>
    <w:rsid w:val="00ED4DA5"/>
    <w:rsid w:val="00ED5816"/>
    <w:rsid w:val="00ED664F"/>
    <w:rsid w:val="00EE1B30"/>
    <w:rsid w:val="00EE2341"/>
    <w:rsid w:val="00EE438E"/>
    <w:rsid w:val="00EE4587"/>
    <w:rsid w:val="00EE58DD"/>
    <w:rsid w:val="00EE65C1"/>
    <w:rsid w:val="00EF0011"/>
    <w:rsid w:val="00F0568E"/>
    <w:rsid w:val="00F06F7B"/>
    <w:rsid w:val="00F129BF"/>
    <w:rsid w:val="00F12C60"/>
    <w:rsid w:val="00F144CC"/>
    <w:rsid w:val="00F15129"/>
    <w:rsid w:val="00F16434"/>
    <w:rsid w:val="00F21D2F"/>
    <w:rsid w:val="00F227F3"/>
    <w:rsid w:val="00F249BF"/>
    <w:rsid w:val="00F314C6"/>
    <w:rsid w:val="00F322FA"/>
    <w:rsid w:val="00F32681"/>
    <w:rsid w:val="00F32CA4"/>
    <w:rsid w:val="00F32F26"/>
    <w:rsid w:val="00F34A99"/>
    <w:rsid w:val="00F34B62"/>
    <w:rsid w:val="00F3513B"/>
    <w:rsid w:val="00F35C39"/>
    <w:rsid w:val="00F40275"/>
    <w:rsid w:val="00F40E81"/>
    <w:rsid w:val="00F42042"/>
    <w:rsid w:val="00F51459"/>
    <w:rsid w:val="00F522C5"/>
    <w:rsid w:val="00F52B9D"/>
    <w:rsid w:val="00F531E6"/>
    <w:rsid w:val="00F54281"/>
    <w:rsid w:val="00F555B6"/>
    <w:rsid w:val="00F55DD2"/>
    <w:rsid w:val="00F56F0C"/>
    <w:rsid w:val="00F61C0A"/>
    <w:rsid w:val="00F64780"/>
    <w:rsid w:val="00F64FF9"/>
    <w:rsid w:val="00F6516E"/>
    <w:rsid w:val="00F7243F"/>
    <w:rsid w:val="00F737B6"/>
    <w:rsid w:val="00F76CB6"/>
    <w:rsid w:val="00F803B3"/>
    <w:rsid w:val="00F9730C"/>
    <w:rsid w:val="00FA04C7"/>
    <w:rsid w:val="00FA194B"/>
    <w:rsid w:val="00FA3C20"/>
    <w:rsid w:val="00FA4F4C"/>
    <w:rsid w:val="00FA53CF"/>
    <w:rsid w:val="00FA582A"/>
    <w:rsid w:val="00FA7586"/>
    <w:rsid w:val="00FB5429"/>
    <w:rsid w:val="00FB552B"/>
    <w:rsid w:val="00FC2FD7"/>
    <w:rsid w:val="00FC3E8F"/>
    <w:rsid w:val="00FC4BE0"/>
    <w:rsid w:val="00FC5BEC"/>
    <w:rsid w:val="00FC5D9F"/>
    <w:rsid w:val="00FC70F8"/>
    <w:rsid w:val="00FD355F"/>
    <w:rsid w:val="00FD52AF"/>
    <w:rsid w:val="00FD676C"/>
    <w:rsid w:val="00FD78F8"/>
    <w:rsid w:val="00FD7AE3"/>
    <w:rsid w:val="00FD7DEC"/>
    <w:rsid w:val="00FE10B2"/>
    <w:rsid w:val="00FE224B"/>
    <w:rsid w:val="00FE2BCB"/>
    <w:rsid w:val="00FE7AC4"/>
    <w:rsid w:val="00FF1D63"/>
    <w:rsid w:val="00FF3B8E"/>
    <w:rsid w:val="00FF3D5A"/>
    <w:rsid w:val="00FF4759"/>
    <w:rsid w:val="00FF6557"/>
    <w:rsid w:val="00FF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7AA20"/>
  <w15:docId w15:val="{B03FC133-7C45-4956-BB24-554F11D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C8F"/>
  </w:style>
  <w:style w:type="paragraph" w:styleId="1">
    <w:name w:val="heading 1"/>
    <w:basedOn w:val="a"/>
    <w:next w:val="a"/>
    <w:link w:val="10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24C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1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link w:val="a5"/>
    <w:rsid w:val="00133698"/>
    <w:pPr>
      <w:ind w:firstLine="709"/>
      <w:jc w:val="both"/>
    </w:pPr>
    <w:rPr>
      <w:sz w:val="25"/>
      <w:szCs w:val="24"/>
    </w:rPr>
  </w:style>
  <w:style w:type="paragraph" w:styleId="a6">
    <w:name w:val="Balloon Text"/>
    <w:basedOn w:val="a"/>
    <w:link w:val="a7"/>
    <w:rsid w:val="00FA3C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A3C2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76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AA64FC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B72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7287"/>
  </w:style>
  <w:style w:type="paragraph" w:styleId="ac">
    <w:name w:val="footer"/>
    <w:basedOn w:val="a"/>
    <w:link w:val="ad"/>
    <w:unhideWhenUsed/>
    <w:rsid w:val="00DB72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B7287"/>
  </w:style>
  <w:style w:type="paragraph" w:customStyle="1" w:styleId="ae">
    <w:name w:val="Знак Знак Знак"/>
    <w:basedOn w:val="a"/>
    <w:rsid w:val="00B94A85"/>
    <w:rPr>
      <w:rFonts w:ascii="Verdana" w:hAnsi="Verdana" w:cs="Verdana"/>
      <w:lang w:val="en-US" w:eastAsia="en-US"/>
    </w:rPr>
  </w:style>
  <w:style w:type="character" w:customStyle="1" w:styleId="ConsPlusNormal">
    <w:name w:val="ConsPlusNormal Знак Знак"/>
    <w:basedOn w:val="a0"/>
    <w:link w:val="ConsPlusNormal0"/>
    <w:locked/>
    <w:rsid w:val="00D8525A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D852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"/>
    <w:rsid w:val="00692EE6"/>
    <w:pPr>
      <w:widowControl w:val="0"/>
      <w:autoSpaceDE w:val="0"/>
      <w:autoSpaceDN w:val="0"/>
    </w:pPr>
    <w:rPr>
      <w:rFonts w:ascii="Constantia" w:hAnsi="Constantia" w:cs="Constantia"/>
      <w:sz w:val="22"/>
    </w:rPr>
  </w:style>
  <w:style w:type="paragraph" w:customStyle="1" w:styleId="11">
    <w:name w:val="Знак Знак Знак1"/>
    <w:basedOn w:val="a"/>
    <w:rsid w:val="00535DC2"/>
    <w:rPr>
      <w:rFonts w:ascii="Verdana" w:hAnsi="Verdana" w:cs="Verdana"/>
      <w:lang w:val="en-US" w:eastAsia="en-US"/>
    </w:rPr>
  </w:style>
  <w:style w:type="paragraph" w:customStyle="1" w:styleId="ConsTitle">
    <w:name w:val="ConsTitle"/>
    <w:uiPriority w:val="99"/>
    <w:rsid w:val="00932C3C"/>
    <w:pPr>
      <w:widowControl w:val="0"/>
      <w:suppressAutoHyphens/>
      <w:autoSpaceDE w:val="0"/>
      <w:ind w:right="19772" w:firstLine="709"/>
      <w:jc w:val="both"/>
    </w:pPr>
    <w:rPr>
      <w:rFonts w:ascii="Arial" w:hAnsi="Arial" w:cs="Arial"/>
      <w:b/>
      <w:sz w:val="16"/>
      <w:lang w:eastAsia="ar-SA"/>
    </w:rPr>
  </w:style>
  <w:style w:type="paragraph" w:styleId="af">
    <w:name w:val="List Paragraph"/>
    <w:basedOn w:val="a"/>
    <w:uiPriority w:val="34"/>
    <w:qFormat/>
    <w:rsid w:val="002D2C57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D5C62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24C86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124C86"/>
    <w:rPr>
      <w:b/>
      <w:iCs/>
      <w:sz w:val="28"/>
      <w:szCs w:val="28"/>
    </w:rPr>
  </w:style>
  <w:style w:type="paragraph" w:customStyle="1" w:styleId="af1">
    <w:name w:val="Знак Знак Знак"/>
    <w:basedOn w:val="a"/>
    <w:rsid w:val="00124C86"/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124C86"/>
    <w:pPr>
      <w:widowControl w:val="0"/>
      <w:autoSpaceDE w:val="0"/>
      <w:autoSpaceDN w:val="0"/>
    </w:pPr>
    <w:rPr>
      <w:b/>
      <w:sz w:val="24"/>
    </w:rPr>
  </w:style>
  <w:style w:type="character" w:styleId="af2">
    <w:name w:val="FollowedHyperlink"/>
    <w:uiPriority w:val="99"/>
    <w:unhideWhenUsed/>
    <w:rsid w:val="00124C86"/>
    <w:rPr>
      <w:color w:val="800080"/>
      <w:u w:val="single"/>
    </w:rPr>
  </w:style>
  <w:style w:type="paragraph" w:customStyle="1" w:styleId="msonormal0">
    <w:name w:val="msonormal"/>
    <w:basedOn w:val="a"/>
    <w:rsid w:val="00124C8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3">
    <w:name w:val="page number"/>
    <w:basedOn w:val="a0"/>
    <w:rsid w:val="00124C86"/>
  </w:style>
  <w:style w:type="paragraph" w:customStyle="1" w:styleId="af4">
    <w:name w:val="Знак Знак Знак Знак"/>
    <w:basedOn w:val="a"/>
    <w:rsid w:val="00124C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24C86"/>
    <w:pPr>
      <w:spacing w:after="160" w:line="240" w:lineRule="exact"/>
    </w:pPr>
    <w:rPr>
      <w:rFonts w:ascii="Verdana" w:hAnsi="Verdana"/>
      <w:lang w:val="en-US" w:eastAsia="en-US"/>
    </w:rPr>
  </w:style>
  <w:style w:type="character" w:styleId="af5">
    <w:name w:val="annotation reference"/>
    <w:rsid w:val="00124C86"/>
    <w:rPr>
      <w:sz w:val="16"/>
      <w:szCs w:val="16"/>
    </w:rPr>
  </w:style>
  <w:style w:type="paragraph" w:styleId="af6">
    <w:name w:val="annotation text"/>
    <w:basedOn w:val="a"/>
    <w:link w:val="af7"/>
    <w:rsid w:val="00124C86"/>
  </w:style>
  <w:style w:type="character" w:customStyle="1" w:styleId="af7">
    <w:name w:val="Текст примечания Знак"/>
    <w:basedOn w:val="a0"/>
    <w:link w:val="af6"/>
    <w:rsid w:val="00124C86"/>
  </w:style>
  <w:style w:type="paragraph" w:styleId="af8">
    <w:name w:val="annotation subject"/>
    <w:basedOn w:val="af6"/>
    <w:next w:val="af6"/>
    <w:link w:val="af9"/>
    <w:rsid w:val="00124C86"/>
    <w:rPr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124C86"/>
    <w:rPr>
      <w:b/>
      <w:bCs/>
      <w:lang w:val="x-none" w:eastAsia="x-none"/>
    </w:rPr>
  </w:style>
  <w:style w:type="paragraph" w:customStyle="1" w:styleId="afa">
    <w:name w:val="Знак"/>
    <w:basedOn w:val="a"/>
    <w:rsid w:val="00124C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124C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Основной текст с отступом Знак"/>
    <w:link w:val="a4"/>
    <w:rsid w:val="00124C86"/>
    <w:rPr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F7FD6177B98A8B9CA47C538531E83B19BEE5D69FFFE6E2D9EBFC0E44583B3FC5A446E100FFBD9B5C96BC06991C53339A97EEE56F80CC5A2267A9F6w95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F7FD6177B98A8B9CA47C538531E83B19BEE5D69FFEE3EFD9EBFC0E44583B3FC5A446E100FFBD9B5C95BD009E1C53339A97EEE56F80CC5A2267A9F6w95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AppData\Local\Temp\Temp1_30-07-2020_09-49-31.zip\post_admin_kam_ur_gor_okrug_27072020_g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C89E-2F6D-4790-B7E8-99625B6E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post_admin_kam_ur_gor_okrug_27072020_gost</Template>
  <TotalTime>1021</TotalTime>
  <Pages>16</Pages>
  <Words>3123</Words>
  <Characters>17000</Characters>
  <Application>Microsoft Office Word</Application>
  <DocSecurity>0</DocSecurity>
  <Lines>141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urist-2</cp:lastModifiedBy>
  <cp:revision>47</cp:revision>
  <cp:lastPrinted>2025-07-17T04:42:00Z</cp:lastPrinted>
  <dcterms:created xsi:type="dcterms:W3CDTF">2025-03-28T04:32:00Z</dcterms:created>
  <dcterms:modified xsi:type="dcterms:W3CDTF">2025-11-11T05:36:00Z</dcterms:modified>
</cp:coreProperties>
</file>